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FA6" w:rsidRPr="00B1327B" w:rsidRDefault="00AB2FA6" w:rsidP="00B562DD">
      <w:pPr>
        <w:rPr>
          <w:rFonts w:ascii="Arial" w:hAnsi="Arial"/>
          <w:sz w:val="12"/>
          <w:szCs w:val="16"/>
          <w:lang w:val="sv-SE"/>
        </w:rPr>
      </w:pPr>
      <w:bookmarkStart w:id="0" w:name="_GoBack"/>
      <w:bookmarkEnd w:id="0"/>
    </w:p>
    <w:tbl>
      <w:tblPr>
        <w:tblStyle w:val="TaulukkoRuudukko"/>
        <w:tblW w:w="10816" w:type="dxa"/>
        <w:tblLayout w:type="fixed"/>
        <w:tblLook w:val="04A0" w:firstRow="1" w:lastRow="0" w:firstColumn="1" w:lastColumn="0" w:noHBand="0" w:noVBand="1"/>
      </w:tblPr>
      <w:tblGrid>
        <w:gridCol w:w="548"/>
        <w:gridCol w:w="623"/>
        <w:gridCol w:w="81"/>
        <w:gridCol w:w="955"/>
        <w:gridCol w:w="476"/>
        <w:gridCol w:w="125"/>
        <w:gridCol w:w="141"/>
        <w:gridCol w:w="28"/>
        <w:gridCol w:w="238"/>
        <w:gridCol w:w="70"/>
        <w:gridCol w:w="126"/>
        <w:gridCol w:w="70"/>
        <w:gridCol w:w="70"/>
        <w:gridCol w:w="98"/>
        <w:gridCol w:w="454"/>
        <w:gridCol w:w="145"/>
        <w:gridCol w:w="73"/>
        <w:gridCol w:w="56"/>
        <w:gridCol w:w="420"/>
        <w:gridCol w:w="14"/>
        <w:gridCol w:w="308"/>
        <w:gridCol w:w="681"/>
        <w:gridCol w:w="88"/>
        <w:gridCol w:w="40"/>
        <w:gridCol w:w="13"/>
        <w:gridCol w:w="885"/>
        <w:gridCol w:w="798"/>
        <w:gridCol w:w="308"/>
        <w:gridCol w:w="308"/>
        <w:gridCol w:w="196"/>
        <w:gridCol w:w="336"/>
        <w:gridCol w:w="42"/>
        <w:gridCol w:w="28"/>
        <w:gridCol w:w="126"/>
        <w:gridCol w:w="14"/>
        <w:gridCol w:w="756"/>
        <w:gridCol w:w="28"/>
        <w:gridCol w:w="28"/>
        <w:gridCol w:w="1022"/>
      </w:tblGrid>
      <w:tr w:rsidR="003F78FC" w:rsidRPr="00B1327B" w:rsidTr="003D0EDF">
        <w:trPr>
          <w:trHeight w:val="359"/>
        </w:trPr>
        <w:tc>
          <w:tcPr>
            <w:tcW w:w="5119" w:type="dxa"/>
            <w:gridSpan w:val="2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78FC" w:rsidRPr="00B1327B" w:rsidRDefault="000C46BC" w:rsidP="005851EF">
            <w:pPr>
              <w:rPr>
                <w:rFonts w:ascii="Arial" w:hAnsi="Arial"/>
                <w:b/>
                <w:bCs/>
                <w:sz w:val="22"/>
                <w:szCs w:val="20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22"/>
                <w:szCs w:val="20"/>
                <w:lang w:val="sv-SE"/>
              </w:rPr>
              <w:t>LAND</w:t>
            </w:r>
          </w:p>
        </w:tc>
        <w:tc>
          <w:tcPr>
            <w:tcW w:w="5697" w:type="dxa"/>
            <w:gridSpan w:val="1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78FC" w:rsidRPr="00B1327B" w:rsidRDefault="003F78FC" w:rsidP="005851EF">
            <w:pPr>
              <w:rPr>
                <w:rFonts w:ascii="Arial" w:hAnsi="Arial"/>
                <w:b/>
                <w:bCs/>
                <w:sz w:val="22"/>
                <w:szCs w:val="20"/>
                <w:lang w:val="sv-SE"/>
              </w:rPr>
            </w:pPr>
          </w:p>
        </w:tc>
      </w:tr>
      <w:tr w:rsidR="000F0106" w:rsidRPr="00B1327B" w:rsidTr="003D0EDF"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0F0106" w:rsidRPr="00B1327B" w:rsidRDefault="00F07E53" w:rsidP="00F07E53">
            <w:pPr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0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22"/>
                <w:szCs w:val="20"/>
                <w:lang w:val="sv-SE"/>
              </w:rPr>
              <w:t>Del I</w:t>
            </w:r>
            <w:r w:rsidR="000F0106" w:rsidRPr="00B1327B">
              <w:rPr>
                <w:rFonts w:ascii="Arial" w:hAnsi="Arial"/>
                <w:b/>
                <w:bCs/>
                <w:sz w:val="22"/>
                <w:szCs w:val="20"/>
                <w:lang w:val="sv-SE"/>
              </w:rPr>
              <w:t xml:space="preserve">: </w:t>
            </w:r>
            <w:r w:rsidRPr="00B1327B">
              <w:rPr>
                <w:rFonts w:ascii="Arial" w:hAnsi="Arial"/>
                <w:b/>
                <w:bCs/>
                <w:sz w:val="22"/>
                <w:szCs w:val="20"/>
                <w:lang w:val="sv-SE"/>
              </w:rPr>
              <w:t>Beskrivning av sändningen</w:t>
            </w:r>
          </w:p>
        </w:tc>
        <w:tc>
          <w:tcPr>
            <w:tcW w:w="4571" w:type="dxa"/>
            <w:gridSpan w:val="20"/>
            <w:tcBorders>
              <w:top w:val="nil"/>
              <w:bottom w:val="nil"/>
            </w:tcBorders>
            <w:shd w:val="clear" w:color="auto" w:fill="auto"/>
          </w:tcPr>
          <w:p w:rsidR="000F0106" w:rsidRPr="00B1327B" w:rsidRDefault="000F0106" w:rsidP="000C46BC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 xml:space="preserve">I.1 </w:t>
            </w:r>
            <w:r w:rsidR="000C46BC" w:rsidRPr="00B1327B">
              <w:rPr>
                <w:rFonts w:ascii="Arial" w:hAnsi="Arial"/>
                <w:sz w:val="18"/>
                <w:szCs w:val="16"/>
                <w:lang w:val="sv-SE"/>
              </w:rPr>
              <w:t>Avsändare/Exportör</w:t>
            </w:r>
          </w:p>
        </w:tc>
        <w:tc>
          <w:tcPr>
            <w:tcW w:w="2813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0106" w:rsidRPr="00B1327B" w:rsidRDefault="000F0106" w:rsidP="00F07E53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 xml:space="preserve">I.2 </w:t>
            </w:r>
            <w:r w:rsidR="00F07E53" w:rsidRPr="00B1327B">
              <w:rPr>
                <w:rFonts w:ascii="Arial" w:hAnsi="Arial"/>
                <w:sz w:val="18"/>
                <w:szCs w:val="16"/>
                <w:lang w:val="sv-SE"/>
              </w:rPr>
              <w:t>Intyg</w:t>
            </w:r>
          </w:p>
        </w:tc>
        <w:tc>
          <w:tcPr>
            <w:tcW w:w="2884" w:type="dxa"/>
            <w:gridSpan w:val="11"/>
            <w:tcBorders>
              <w:top w:val="single" w:sz="4" w:space="0" w:color="auto"/>
              <w:bottom w:val="nil"/>
              <w:right w:val="single" w:sz="4" w:space="0" w:color="auto"/>
              <w:tr2bl w:val="nil"/>
            </w:tcBorders>
            <w:shd w:val="clear" w:color="auto" w:fill="auto"/>
          </w:tcPr>
          <w:p w:rsidR="000F0106" w:rsidRPr="00B1327B" w:rsidRDefault="000F0106" w:rsidP="004D1A18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>I</w:t>
            </w:r>
            <w:r w:rsidR="00F07E53" w:rsidRPr="00B1327B">
              <w:rPr>
                <w:rFonts w:ascii="Arial" w:hAnsi="Arial"/>
                <w:sz w:val="18"/>
                <w:szCs w:val="16"/>
                <w:lang w:val="sv-SE"/>
              </w:rPr>
              <w:t>.2a IMSOC-referens</w:t>
            </w:r>
          </w:p>
        </w:tc>
      </w:tr>
      <w:tr w:rsidR="000F0106" w:rsidRPr="00B1327B" w:rsidTr="003D0EDF">
        <w:trPr>
          <w:trHeight w:val="283"/>
        </w:trPr>
        <w:tc>
          <w:tcPr>
            <w:tcW w:w="548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F0106" w:rsidRPr="00B1327B" w:rsidRDefault="000F0106" w:rsidP="004D1A18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70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F0106" w:rsidRPr="00B1327B" w:rsidRDefault="000C46BC" w:rsidP="007D5685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>Namn</w:t>
            </w:r>
          </w:p>
        </w:tc>
        <w:tc>
          <w:tcPr>
            <w:tcW w:w="3867" w:type="dxa"/>
            <w:gridSpan w:val="18"/>
            <w:tcBorders>
              <w:top w:val="nil"/>
              <w:left w:val="nil"/>
              <w:bottom w:val="nil"/>
            </w:tcBorders>
            <w:vAlign w:val="center"/>
          </w:tcPr>
          <w:p w:rsidR="000F0106" w:rsidRPr="00B1327B" w:rsidRDefault="00F07E53" w:rsidP="007D5685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</w:p>
        </w:tc>
        <w:tc>
          <w:tcPr>
            <w:tcW w:w="2813" w:type="dxa"/>
            <w:gridSpan w:val="7"/>
            <w:vMerge w:val="restart"/>
            <w:tcBorders>
              <w:top w:val="nil"/>
            </w:tcBorders>
          </w:tcPr>
          <w:p w:rsidR="000F0106" w:rsidRPr="00B1327B" w:rsidRDefault="000F0106" w:rsidP="00DF42DC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1"/>
          </w:p>
        </w:tc>
        <w:tc>
          <w:tcPr>
            <w:tcW w:w="2884" w:type="dxa"/>
            <w:gridSpan w:val="11"/>
            <w:vMerge w:val="restart"/>
            <w:tcBorders>
              <w:top w:val="nil"/>
              <w:tr2bl w:val="nil"/>
            </w:tcBorders>
            <w:shd w:val="clear" w:color="auto" w:fill="auto"/>
          </w:tcPr>
          <w:p w:rsidR="000F0106" w:rsidRPr="00B1327B" w:rsidRDefault="00F07E53" w:rsidP="004D1A18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>QR-kod</w:t>
            </w:r>
          </w:p>
          <w:p w:rsidR="00CA2863" w:rsidRPr="00B1327B" w:rsidRDefault="00CA2863" w:rsidP="004D1A18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</w:p>
        </w:tc>
      </w:tr>
      <w:tr w:rsidR="000F0106" w:rsidRPr="00B1327B" w:rsidTr="003D0EDF">
        <w:tc>
          <w:tcPr>
            <w:tcW w:w="548" w:type="dxa"/>
            <w:vMerge/>
            <w:shd w:val="clear" w:color="auto" w:fill="D9D9D9" w:themeFill="background1" w:themeFillShade="D9"/>
          </w:tcPr>
          <w:p w:rsidR="000F0106" w:rsidRPr="00B1327B" w:rsidRDefault="000F0106" w:rsidP="004D1A18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4571" w:type="dxa"/>
            <w:gridSpan w:val="20"/>
            <w:tcBorders>
              <w:top w:val="nil"/>
              <w:bottom w:val="nil"/>
            </w:tcBorders>
          </w:tcPr>
          <w:p w:rsidR="000F0106" w:rsidRPr="00B1327B" w:rsidRDefault="000C46BC" w:rsidP="004D1A18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>Adress</w:t>
            </w:r>
          </w:p>
        </w:tc>
        <w:tc>
          <w:tcPr>
            <w:tcW w:w="2813" w:type="dxa"/>
            <w:gridSpan w:val="7"/>
            <w:vMerge/>
          </w:tcPr>
          <w:p w:rsidR="000F0106" w:rsidRPr="00B1327B" w:rsidRDefault="000F0106" w:rsidP="004D1A18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2884" w:type="dxa"/>
            <w:gridSpan w:val="11"/>
            <w:vMerge/>
          </w:tcPr>
          <w:p w:rsidR="000F0106" w:rsidRPr="00B1327B" w:rsidRDefault="000F0106" w:rsidP="004D1A18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</w:tr>
      <w:tr w:rsidR="000F0106" w:rsidRPr="00B1327B" w:rsidTr="003D0EDF">
        <w:trPr>
          <w:trHeight w:val="283"/>
        </w:trPr>
        <w:tc>
          <w:tcPr>
            <w:tcW w:w="548" w:type="dxa"/>
            <w:vMerge/>
            <w:shd w:val="clear" w:color="auto" w:fill="D9D9D9" w:themeFill="background1" w:themeFillShade="D9"/>
          </w:tcPr>
          <w:p w:rsidR="000F0106" w:rsidRPr="00B1327B" w:rsidRDefault="000F0106" w:rsidP="004D1A18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4571" w:type="dxa"/>
            <w:gridSpan w:val="20"/>
            <w:tcBorders>
              <w:top w:val="nil"/>
              <w:bottom w:val="nil"/>
            </w:tcBorders>
            <w:vAlign w:val="center"/>
          </w:tcPr>
          <w:p w:rsidR="000F0106" w:rsidRPr="00B1327B" w:rsidRDefault="000F0106" w:rsidP="007D5685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2"/>
          </w:p>
        </w:tc>
        <w:tc>
          <w:tcPr>
            <w:tcW w:w="2813" w:type="dxa"/>
            <w:gridSpan w:val="7"/>
            <w:vMerge/>
          </w:tcPr>
          <w:p w:rsidR="000F0106" w:rsidRPr="00B1327B" w:rsidRDefault="000F0106" w:rsidP="004D1A18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2884" w:type="dxa"/>
            <w:gridSpan w:val="11"/>
            <w:vMerge/>
          </w:tcPr>
          <w:p w:rsidR="000F0106" w:rsidRPr="00B1327B" w:rsidRDefault="000F0106" w:rsidP="004D1A18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</w:tr>
      <w:tr w:rsidR="000F0106" w:rsidRPr="00B1327B" w:rsidTr="003D0EDF">
        <w:trPr>
          <w:trHeight w:val="170"/>
        </w:trPr>
        <w:tc>
          <w:tcPr>
            <w:tcW w:w="548" w:type="dxa"/>
            <w:vMerge/>
            <w:shd w:val="clear" w:color="auto" w:fill="D9D9D9" w:themeFill="background1" w:themeFillShade="D9"/>
          </w:tcPr>
          <w:p w:rsidR="000F0106" w:rsidRPr="00B1327B" w:rsidRDefault="000F0106" w:rsidP="004D1A18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4571" w:type="dxa"/>
            <w:gridSpan w:val="20"/>
            <w:tcBorders>
              <w:top w:val="nil"/>
              <w:bottom w:val="nil"/>
            </w:tcBorders>
          </w:tcPr>
          <w:p w:rsidR="000F0106" w:rsidRPr="00B1327B" w:rsidRDefault="000C46BC" w:rsidP="004D1A18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>Land</w:t>
            </w:r>
          </w:p>
        </w:tc>
        <w:tc>
          <w:tcPr>
            <w:tcW w:w="2813" w:type="dxa"/>
            <w:gridSpan w:val="7"/>
            <w:vMerge/>
          </w:tcPr>
          <w:p w:rsidR="000F0106" w:rsidRPr="00B1327B" w:rsidRDefault="000F0106" w:rsidP="004D1A18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2884" w:type="dxa"/>
            <w:gridSpan w:val="11"/>
            <w:vMerge/>
          </w:tcPr>
          <w:p w:rsidR="000F0106" w:rsidRPr="00B1327B" w:rsidRDefault="000F0106" w:rsidP="004D1A18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</w:tr>
      <w:tr w:rsidR="000F0106" w:rsidRPr="00B1327B" w:rsidTr="003D0EDF">
        <w:trPr>
          <w:trHeight w:val="283"/>
        </w:trPr>
        <w:tc>
          <w:tcPr>
            <w:tcW w:w="548" w:type="dxa"/>
            <w:vMerge/>
            <w:shd w:val="clear" w:color="auto" w:fill="D9D9D9" w:themeFill="background1" w:themeFillShade="D9"/>
          </w:tcPr>
          <w:p w:rsidR="000F0106" w:rsidRPr="00B1327B" w:rsidRDefault="000F0106" w:rsidP="00C51DEA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2429" w:type="dxa"/>
            <w:gridSpan w:val="7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F0106" w:rsidRPr="00B1327B" w:rsidRDefault="000F0106" w:rsidP="00DF42DC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3"/>
          </w:p>
        </w:tc>
        <w:tc>
          <w:tcPr>
            <w:tcW w:w="12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0106" w:rsidRPr="00B1327B" w:rsidRDefault="00B1327B" w:rsidP="000A541F">
            <w:pPr>
              <w:ind w:right="204"/>
              <w:jc w:val="right"/>
              <w:rPr>
                <w:rFonts w:ascii="Arial" w:hAnsi="Arial"/>
                <w:sz w:val="18"/>
                <w:szCs w:val="16"/>
                <w:lang w:val="sv-SE"/>
              </w:rPr>
            </w:pPr>
            <w:r>
              <w:rPr>
                <w:rFonts w:ascii="Arial" w:hAnsi="Arial"/>
                <w:sz w:val="18"/>
                <w:szCs w:val="16"/>
                <w:lang w:val="sv-SE"/>
              </w:rPr>
              <w:t>ISO-kod</w:t>
            </w: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F0106" w:rsidRPr="00B1327B" w:rsidRDefault="000F0106" w:rsidP="00DF42DC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" w:name="Teksti5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4"/>
          </w:p>
        </w:tc>
        <w:tc>
          <w:tcPr>
            <w:tcW w:w="2813" w:type="dxa"/>
            <w:gridSpan w:val="7"/>
            <w:vMerge/>
            <w:tcBorders>
              <w:bottom w:val="single" w:sz="4" w:space="0" w:color="auto"/>
            </w:tcBorders>
          </w:tcPr>
          <w:p w:rsidR="000F0106" w:rsidRPr="00B1327B" w:rsidRDefault="000F0106" w:rsidP="00C51DEA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2884" w:type="dxa"/>
            <w:gridSpan w:val="11"/>
            <w:vMerge/>
            <w:tcBorders>
              <w:bottom w:val="single" w:sz="4" w:space="0" w:color="auto"/>
            </w:tcBorders>
          </w:tcPr>
          <w:p w:rsidR="000F0106" w:rsidRPr="00B1327B" w:rsidRDefault="000F0106" w:rsidP="00C51DEA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</w:tr>
      <w:tr w:rsidR="000F0106" w:rsidRPr="00907724" w:rsidTr="003D0EDF">
        <w:tc>
          <w:tcPr>
            <w:tcW w:w="548" w:type="dxa"/>
            <w:vMerge/>
            <w:shd w:val="clear" w:color="auto" w:fill="D9D9D9" w:themeFill="background1" w:themeFillShade="D9"/>
          </w:tcPr>
          <w:p w:rsidR="000F0106" w:rsidRPr="00B1327B" w:rsidRDefault="000F0106" w:rsidP="00C51DEA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4571" w:type="dxa"/>
            <w:gridSpan w:val="20"/>
            <w:tcBorders>
              <w:bottom w:val="nil"/>
            </w:tcBorders>
          </w:tcPr>
          <w:p w:rsidR="000F0106" w:rsidRPr="00B1327B" w:rsidRDefault="000F0106" w:rsidP="00F07E53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 xml:space="preserve">I.5 </w:t>
            </w:r>
            <w:r w:rsidR="00F07E53" w:rsidRPr="00B1327B">
              <w:rPr>
                <w:rFonts w:ascii="Arial" w:hAnsi="Arial"/>
                <w:sz w:val="18"/>
                <w:szCs w:val="16"/>
                <w:lang w:val="sv-SE"/>
              </w:rPr>
              <w:t>Mottagare/Importör</w:t>
            </w:r>
            <w:r w:rsidR="00973885" w:rsidRPr="00B1327B">
              <w:rPr>
                <w:rFonts w:ascii="Arial" w:hAnsi="Arial"/>
                <w:sz w:val="18"/>
                <w:szCs w:val="16"/>
                <w:vertAlign w:val="superscript"/>
                <w:lang w:val="sv-SE"/>
              </w:rPr>
              <w:t>(7)</w:t>
            </w:r>
          </w:p>
        </w:tc>
        <w:tc>
          <w:tcPr>
            <w:tcW w:w="5697" w:type="dxa"/>
            <w:gridSpan w:val="18"/>
            <w:tcBorders>
              <w:bottom w:val="nil"/>
            </w:tcBorders>
          </w:tcPr>
          <w:p w:rsidR="000F0106" w:rsidRPr="00B1327B" w:rsidRDefault="000F0106" w:rsidP="00F07E53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 xml:space="preserve">I.6 </w:t>
            </w:r>
            <w:r w:rsidR="00F07E53" w:rsidRPr="00B1327B">
              <w:rPr>
                <w:rFonts w:ascii="Arial" w:hAnsi="Arial"/>
                <w:sz w:val="18"/>
                <w:szCs w:val="16"/>
                <w:lang w:val="sv-SE"/>
              </w:rPr>
              <w:t>Aktör som</w:t>
            </w:r>
            <w:r w:rsidR="00083729" w:rsidRPr="00B1327B">
              <w:rPr>
                <w:rFonts w:ascii="Arial" w:hAnsi="Arial"/>
                <w:sz w:val="18"/>
                <w:szCs w:val="16"/>
                <w:lang w:val="sv-SE"/>
              </w:rPr>
              <w:t xml:space="preserve"> </w:t>
            </w:r>
            <w:r w:rsidR="00F07E53" w:rsidRPr="00B1327B">
              <w:rPr>
                <w:rFonts w:ascii="Arial" w:hAnsi="Arial"/>
                <w:sz w:val="18"/>
                <w:szCs w:val="16"/>
                <w:lang w:val="sv-SE"/>
              </w:rPr>
              <w:t>ansvarar för sändningen</w:t>
            </w:r>
            <w:r w:rsidRPr="00B1327B">
              <w:rPr>
                <w:rFonts w:ascii="Arial" w:hAnsi="Arial"/>
                <w:sz w:val="18"/>
                <w:szCs w:val="16"/>
                <w:lang w:val="sv-SE"/>
              </w:rPr>
              <w:t xml:space="preserve"> </w:t>
            </w:r>
          </w:p>
        </w:tc>
      </w:tr>
      <w:tr w:rsidR="000F0106" w:rsidRPr="00B1327B" w:rsidTr="003D0EDF">
        <w:trPr>
          <w:trHeight w:val="283"/>
        </w:trPr>
        <w:tc>
          <w:tcPr>
            <w:tcW w:w="548" w:type="dxa"/>
            <w:vMerge/>
            <w:shd w:val="clear" w:color="auto" w:fill="D9D9D9" w:themeFill="background1" w:themeFillShade="D9"/>
          </w:tcPr>
          <w:p w:rsidR="000F0106" w:rsidRPr="00B1327B" w:rsidRDefault="000F0106" w:rsidP="00C51DEA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70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F0106" w:rsidRPr="00B1327B" w:rsidRDefault="00F07E53" w:rsidP="00DC3E57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>Namn</w:t>
            </w:r>
          </w:p>
        </w:tc>
        <w:tc>
          <w:tcPr>
            <w:tcW w:w="3867" w:type="dxa"/>
            <w:gridSpan w:val="18"/>
            <w:tcBorders>
              <w:top w:val="nil"/>
              <w:left w:val="nil"/>
              <w:bottom w:val="nil"/>
            </w:tcBorders>
            <w:vAlign w:val="center"/>
          </w:tcPr>
          <w:p w:rsidR="000F0106" w:rsidRPr="00B1327B" w:rsidRDefault="000F0106" w:rsidP="00DC3E57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5"/>
          </w:p>
        </w:tc>
        <w:tc>
          <w:tcPr>
            <w:tcW w:w="80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0F0106" w:rsidRPr="00B1327B" w:rsidRDefault="00F07E53" w:rsidP="00DC3E57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>Namn</w:t>
            </w:r>
          </w:p>
        </w:tc>
        <w:tc>
          <w:tcPr>
            <w:tcW w:w="4888" w:type="dxa"/>
            <w:gridSpan w:val="15"/>
            <w:tcBorders>
              <w:top w:val="nil"/>
              <w:left w:val="nil"/>
              <w:bottom w:val="nil"/>
            </w:tcBorders>
            <w:vAlign w:val="center"/>
          </w:tcPr>
          <w:p w:rsidR="000F0106" w:rsidRPr="00B1327B" w:rsidRDefault="000F0106" w:rsidP="00DC3E57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6" w:name="Teksti9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6"/>
          </w:p>
        </w:tc>
      </w:tr>
      <w:tr w:rsidR="000F0106" w:rsidRPr="00B1327B" w:rsidTr="003D0EDF">
        <w:trPr>
          <w:trHeight w:val="170"/>
        </w:trPr>
        <w:tc>
          <w:tcPr>
            <w:tcW w:w="548" w:type="dxa"/>
            <w:vMerge/>
            <w:shd w:val="clear" w:color="auto" w:fill="D9D9D9" w:themeFill="background1" w:themeFillShade="D9"/>
          </w:tcPr>
          <w:p w:rsidR="000F0106" w:rsidRPr="00B1327B" w:rsidRDefault="000F0106" w:rsidP="00C51DEA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4571" w:type="dxa"/>
            <w:gridSpan w:val="20"/>
            <w:tcBorders>
              <w:top w:val="nil"/>
              <w:bottom w:val="nil"/>
            </w:tcBorders>
          </w:tcPr>
          <w:p w:rsidR="000F0106" w:rsidRPr="00B1327B" w:rsidRDefault="00F07E53" w:rsidP="00C51DEA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>Adress</w:t>
            </w:r>
          </w:p>
        </w:tc>
        <w:tc>
          <w:tcPr>
            <w:tcW w:w="5697" w:type="dxa"/>
            <w:gridSpan w:val="18"/>
            <w:tcBorders>
              <w:top w:val="nil"/>
              <w:bottom w:val="nil"/>
            </w:tcBorders>
          </w:tcPr>
          <w:p w:rsidR="000F0106" w:rsidRPr="00B1327B" w:rsidRDefault="00F07E53" w:rsidP="00C51DEA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>Adress</w:t>
            </w:r>
          </w:p>
        </w:tc>
      </w:tr>
      <w:tr w:rsidR="000F0106" w:rsidRPr="00B1327B" w:rsidTr="003D0EDF">
        <w:trPr>
          <w:trHeight w:val="283"/>
        </w:trPr>
        <w:tc>
          <w:tcPr>
            <w:tcW w:w="548" w:type="dxa"/>
            <w:vMerge/>
            <w:shd w:val="clear" w:color="auto" w:fill="D9D9D9" w:themeFill="background1" w:themeFillShade="D9"/>
          </w:tcPr>
          <w:p w:rsidR="000F0106" w:rsidRPr="00B1327B" w:rsidRDefault="000F0106" w:rsidP="00C51DEA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4571" w:type="dxa"/>
            <w:gridSpan w:val="20"/>
            <w:tcBorders>
              <w:top w:val="nil"/>
              <w:bottom w:val="nil"/>
            </w:tcBorders>
          </w:tcPr>
          <w:p w:rsidR="000F0106" w:rsidRPr="00B1327B" w:rsidRDefault="000F0106" w:rsidP="00C51DEA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7"/>
          </w:p>
        </w:tc>
        <w:tc>
          <w:tcPr>
            <w:tcW w:w="5697" w:type="dxa"/>
            <w:gridSpan w:val="18"/>
            <w:tcBorders>
              <w:top w:val="nil"/>
              <w:bottom w:val="nil"/>
            </w:tcBorders>
          </w:tcPr>
          <w:p w:rsidR="000F0106" w:rsidRPr="00B1327B" w:rsidRDefault="000F0106" w:rsidP="00C51DEA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8" w:name="Teksti10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8"/>
          </w:p>
        </w:tc>
      </w:tr>
      <w:tr w:rsidR="000F0106" w:rsidRPr="00B1327B" w:rsidTr="003D0EDF">
        <w:trPr>
          <w:trHeight w:val="170"/>
        </w:trPr>
        <w:tc>
          <w:tcPr>
            <w:tcW w:w="548" w:type="dxa"/>
            <w:vMerge/>
            <w:shd w:val="clear" w:color="auto" w:fill="D9D9D9" w:themeFill="background1" w:themeFillShade="D9"/>
          </w:tcPr>
          <w:p w:rsidR="000F0106" w:rsidRPr="00B1327B" w:rsidRDefault="000F0106" w:rsidP="00C51DEA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4571" w:type="dxa"/>
            <w:gridSpan w:val="20"/>
            <w:tcBorders>
              <w:top w:val="nil"/>
              <w:bottom w:val="nil"/>
            </w:tcBorders>
          </w:tcPr>
          <w:p w:rsidR="000F0106" w:rsidRPr="00B1327B" w:rsidRDefault="00F07E53" w:rsidP="00C51DEA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>Land</w:t>
            </w:r>
          </w:p>
        </w:tc>
        <w:tc>
          <w:tcPr>
            <w:tcW w:w="5697" w:type="dxa"/>
            <w:gridSpan w:val="18"/>
            <w:tcBorders>
              <w:top w:val="nil"/>
              <w:bottom w:val="nil"/>
            </w:tcBorders>
          </w:tcPr>
          <w:p w:rsidR="000F0106" w:rsidRPr="00B1327B" w:rsidRDefault="00F07E53" w:rsidP="00C51DEA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>Land</w:t>
            </w:r>
          </w:p>
        </w:tc>
      </w:tr>
      <w:tr w:rsidR="000F0106" w:rsidRPr="00B1327B" w:rsidTr="003D0EDF">
        <w:trPr>
          <w:trHeight w:val="283"/>
        </w:trPr>
        <w:tc>
          <w:tcPr>
            <w:tcW w:w="548" w:type="dxa"/>
            <w:vMerge/>
            <w:shd w:val="clear" w:color="auto" w:fill="D9D9D9" w:themeFill="background1" w:themeFillShade="D9"/>
          </w:tcPr>
          <w:p w:rsidR="000F0106" w:rsidRPr="00B1327B" w:rsidRDefault="000F0106" w:rsidP="00C51DEA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2667" w:type="dxa"/>
            <w:gridSpan w:val="8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F0106" w:rsidRPr="00B1327B" w:rsidRDefault="000F0106" w:rsidP="00DF42DC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9" w:name="Teksti8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9"/>
          </w:p>
        </w:tc>
        <w:tc>
          <w:tcPr>
            <w:tcW w:w="11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0106" w:rsidRPr="00B1327B" w:rsidRDefault="000C46BC" w:rsidP="00F07E53">
            <w:pPr>
              <w:jc w:val="right"/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>ISO-kod</w:t>
            </w:r>
          </w:p>
        </w:tc>
        <w:tc>
          <w:tcPr>
            <w:tcW w:w="798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F0106" w:rsidRPr="00B1327B" w:rsidRDefault="000F0106" w:rsidP="00DF42DC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0" w:name="Teksti12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10"/>
          </w:p>
        </w:tc>
        <w:tc>
          <w:tcPr>
            <w:tcW w:w="3653" w:type="dxa"/>
            <w:gridSpan w:val="10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F0106" w:rsidRPr="00B1327B" w:rsidRDefault="000F0106" w:rsidP="00DF42DC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1" w:name="Teksti11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11"/>
          </w:p>
        </w:tc>
        <w:tc>
          <w:tcPr>
            <w:tcW w:w="9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0106" w:rsidRPr="00B1327B" w:rsidRDefault="00F07E53" w:rsidP="00F07E53">
            <w:pPr>
              <w:jc w:val="center"/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>ISO-kod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F0106" w:rsidRPr="00B1327B" w:rsidRDefault="000F0106" w:rsidP="00DF42DC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2" w:name="Teksti13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12"/>
          </w:p>
        </w:tc>
      </w:tr>
      <w:tr w:rsidR="000F0106" w:rsidRPr="00B1327B" w:rsidTr="003D0EDF">
        <w:trPr>
          <w:trHeight w:val="170"/>
        </w:trPr>
        <w:tc>
          <w:tcPr>
            <w:tcW w:w="548" w:type="dxa"/>
            <w:vMerge/>
            <w:shd w:val="clear" w:color="auto" w:fill="D9D9D9" w:themeFill="background1" w:themeFillShade="D9"/>
          </w:tcPr>
          <w:p w:rsidR="000F0106" w:rsidRPr="00B1327B" w:rsidRDefault="000F0106" w:rsidP="00C51DEA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4571" w:type="dxa"/>
            <w:gridSpan w:val="20"/>
            <w:tcBorders>
              <w:bottom w:val="nil"/>
            </w:tcBorders>
          </w:tcPr>
          <w:p w:rsidR="000F0106" w:rsidRPr="00B1327B" w:rsidRDefault="000F0106" w:rsidP="00F07E53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 xml:space="preserve">I.7 </w:t>
            </w:r>
            <w:r w:rsidR="00F07E53" w:rsidRPr="00B1327B">
              <w:rPr>
                <w:rFonts w:ascii="Arial" w:hAnsi="Arial"/>
                <w:sz w:val="18"/>
                <w:szCs w:val="16"/>
                <w:lang w:val="sv-SE"/>
              </w:rPr>
              <w:t>Ursprungsland</w:t>
            </w:r>
          </w:p>
        </w:tc>
        <w:tc>
          <w:tcPr>
            <w:tcW w:w="5697" w:type="dxa"/>
            <w:gridSpan w:val="18"/>
            <w:tcBorders>
              <w:bottom w:val="nil"/>
            </w:tcBorders>
          </w:tcPr>
          <w:p w:rsidR="000F0106" w:rsidRPr="00B1327B" w:rsidRDefault="000F0106" w:rsidP="00F07E53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 xml:space="preserve">I.9 </w:t>
            </w:r>
            <w:r w:rsidR="00F07E53" w:rsidRPr="00B1327B">
              <w:rPr>
                <w:rFonts w:ascii="Arial" w:hAnsi="Arial"/>
                <w:sz w:val="18"/>
                <w:szCs w:val="16"/>
                <w:lang w:val="sv-SE"/>
              </w:rPr>
              <w:t>Destinationsland</w:t>
            </w:r>
          </w:p>
        </w:tc>
      </w:tr>
      <w:tr w:rsidR="000F0106" w:rsidRPr="00B1327B" w:rsidTr="003D0EDF">
        <w:trPr>
          <w:trHeight w:val="283"/>
        </w:trPr>
        <w:tc>
          <w:tcPr>
            <w:tcW w:w="548" w:type="dxa"/>
            <w:vMerge/>
            <w:shd w:val="clear" w:color="auto" w:fill="D9D9D9" w:themeFill="background1" w:themeFillShade="D9"/>
          </w:tcPr>
          <w:p w:rsidR="000F0106" w:rsidRPr="00B1327B" w:rsidRDefault="000F0106" w:rsidP="001D7C31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2863" w:type="dxa"/>
            <w:gridSpan w:val="10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F0106" w:rsidRPr="00B1327B" w:rsidRDefault="000F0106" w:rsidP="00DC3E57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3" w:name="Teksti16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13"/>
          </w:p>
        </w:tc>
        <w:tc>
          <w:tcPr>
            <w:tcW w:w="9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0106" w:rsidRPr="00B1327B" w:rsidRDefault="000C46BC" w:rsidP="00F07E53">
            <w:pPr>
              <w:jc w:val="right"/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>ISO-kod</w:t>
            </w:r>
          </w:p>
        </w:tc>
        <w:tc>
          <w:tcPr>
            <w:tcW w:w="798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F0106" w:rsidRPr="00B1327B" w:rsidRDefault="000F0106" w:rsidP="00DC3E57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4" w:name="Teksti14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14"/>
          </w:p>
        </w:tc>
        <w:tc>
          <w:tcPr>
            <w:tcW w:w="3653" w:type="dxa"/>
            <w:gridSpan w:val="10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F0106" w:rsidRPr="00B1327B" w:rsidRDefault="000F0106" w:rsidP="00DC3E57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5" w:name="Teksti17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15"/>
          </w:p>
        </w:tc>
        <w:tc>
          <w:tcPr>
            <w:tcW w:w="9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0106" w:rsidRPr="00B1327B" w:rsidRDefault="00F07E53" w:rsidP="00F07E53">
            <w:pPr>
              <w:jc w:val="right"/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>ISO-kod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F0106" w:rsidRPr="00B1327B" w:rsidRDefault="000F0106" w:rsidP="00DC3E57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6" w:name="Teksti15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16"/>
          </w:p>
        </w:tc>
      </w:tr>
      <w:tr w:rsidR="000F0106" w:rsidRPr="00B1327B" w:rsidTr="003D0EDF">
        <w:trPr>
          <w:trHeight w:val="170"/>
        </w:trPr>
        <w:tc>
          <w:tcPr>
            <w:tcW w:w="548" w:type="dxa"/>
            <w:vMerge/>
            <w:shd w:val="clear" w:color="auto" w:fill="D9D9D9" w:themeFill="background1" w:themeFillShade="D9"/>
          </w:tcPr>
          <w:p w:rsidR="000F0106" w:rsidRPr="00B1327B" w:rsidRDefault="000F0106" w:rsidP="001D7C31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4571" w:type="dxa"/>
            <w:gridSpan w:val="20"/>
            <w:tcBorders>
              <w:bottom w:val="nil"/>
            </w:tcBorders>
          </w:tcPr>
          <w:p w:rsidR="000F0106" w:rsidRPr="00B1327B" w:rsidRDefault="000F0106" w:rsidP="00F07E53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 xml:space="preserve">I.8 </w:t>
            </w:r>
            <w:r w:rsidR="00F07E53" w:rsidRPr="00B1327B">
              <w:rPr>
                <w:rFonts w:ascii="Arial" w:hAnsi="Arial"/>
                <w:sz w:val="18"/>
                <w:szCs w:val="16"/>
                <w:lang w:val="sv-SE"/>
              </w:rPr>
              <w:t>Ursprungsregion</w:t>
            </w:r>
          </w:p>
        </w:tc>
        <w:tc>
          <w:tcPr>
            <w:tcW w:w="5697" w:type="dxa"/>
            <w:gridSpan w:val="18"/>
            <w:tcBorders>
              <w:bottom w:val="nil"/>
            </w:tcBorders>
          </w:tcPr>
          <w:p w:rsidR="000F0106" w:rsidRPr="00B1327B" w:rsidRDefault="000F0106" w:rsidP="00F07E53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 xml:space="preserve">I.10 </w:t>
            </w:r>
            <w:r w:rsidR="00F07E53" w:rsidRPr="00B1327B">
              <w:rPr>
                <w:rFonts w:ascii="Arial" w:hAnsi="Arial"/>
                <w:sz w:val="18"/>
                <w:szCs w:val="16"/>
                <w:lang w:val="sv-SE"/>
              </w:rPr>
              <w:t>Destinationsregion</w:t>
            </w:r>
          </w:p>
        </w:tc>
      </w:tr>
      <w:tr w:rsidR="000F0106" w:rsidRPr="00B1327B" w:rsidTr="003D0EDF">
        <w:trPr>
          <w:trHeight w:val="283"/>
        </w:trPr>
        <w:tc>
          <w:tcPr>
            <w:tcW w:w="548" w:type="dxa"/>
            <w:vMerge/>
            <w:shd w:val="clear" w:color="auto" w:fill="D9D9D9" w:themeFill="background1" w:themeFillShade="D9"/>
          </w:tcPr>
          <w:p w:rsidR="000F0106" w:rsidRPr="00B1327B" w:rsidRDefault="000F0106" w:rsidP="001D7C31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3003" w:type="dxa"/>
            <w:gridSpan w:val="1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F0106" w:rsidRPr="00B1327B" w:rsidRDefault="000F0106" w:rsidP="001D7C31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7" w:name="Teksti20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17"/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0106" w:rsidRPr="00B1327B" w:rsidRDefault="00083729" w:rsidP="001D7C31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>Kod</w:t>
            </w:r>
          </w:p>
        </w:tc>
        <w:tc>
          <w:tcPr>
            <w:tcW w:w="798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F0106" w:rsidRPr="00B1327B" w:rsidRDefault="000F0106" w:rsidP="001D7C31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8" w:name="Teksti18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18"/>
          </w:p>
        </w:tc>
        <w:tc>
          <w:tcPr>
            <w:tcW w:w="3863" w:type="dxa"/>
            <w:gridSpan w:val="1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F0106" w:rsidRPr="00B1327B" w:rsidRDefault="000F0106" w:rsidP="001D7C31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9" w:name="Teksti21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19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0106" w:rsidRPr="00B1327B" w:rsidRDefault="00083729" w:rsidP="001D7C31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>Kod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F0106" w:rsidRPr="00B1327B" w:rsidRDefault="000F0106" w:rsidP="001D7C31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0" w:name="Teksti19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20"/>
          </w:p>
        </w:tc>
      </w:tr>
      <w:tr w:rsidR="000F0106" w:rsidRPr="00B1327B" w:rsidTr="003D0EDF">
        <w:trPr>
          <w:trHeight w:val="170"/>
        </w:trPr>
        <w:tc>
          <w:tcPr>
            <w:tcW w:w="548" w:type="dxa"/>
            <w:vMerge/>
            <w:shd w:val="clear" w:color="auto" w:fill="D9D9D9" w:themeFill="background1" w:themeFillShade="D9"/>
          </w:tcPr>
          <w:p w:rsidR="000F0106" w:rsidRPr="00B1327B" w:rsidRDefault="000F0106" w:rsidP="001D7C31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4571" w:type="dxa"/>
            <w:gridSpan w:val="20"/>
            <w:tcBorders>
              <w:bottom w:val="nil"/>
            </w:tcBorders>
          </w:tcPr>
          <w:p w:rsidR="000F0106" w:rsidRPr="00B1327B" w:rsidRDefault="000F0106" w:rsidP="00F07E53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 xml:space="preserve">I.11 </w:t>
            </w:r>
            <w:r w:rsidR="00F07E53" w:rsidRPr="00B1327B">
              <w:rPr>
                <w:rFonts w:ascii="Arial" w:hAnsi="Arial"/>
                <w:sz w:val="18"/>
                <w:szCs w:val="16"/>
                <w:lang w:val="sv-SE"/>
              </w:rPr>
              <w:t>Avsändningsort</w:t>
            </w:r>
          </w:p>
        </w:tc>
        <w:tc>
          <w:tcPr>
            <w:tcW w:w="5697" w:type="dxa"/>
            <w:gridSpan w:val="18"/>
            <w:tcBorders>
              <w:bottom w:val="nil"/>
            </w:tcBorders>
          </w:tcPr>
          <w:p w:rsidR="000F0106" w:rsidRPr="00B1327B" w:rsidRDefault="000F0106" w:rsidP="00F07E53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 xml:space="preserve">I.12 </w:t>
            </w:r>
            <w:r w:rsidR="00F07E53" w:rsidRPr="00B1327B">
              <w:rPr>
                <w:rFonts w:ascii="Arial" w:hAnsi="Arial"/>
                <w:sz w:val="18"/>
                <w:szCs w:val="16"/>
                <w:lang w:val="sv-SE"/>
              </w:rPr>
              <w:t>Destinationsort</w:t>
            </w:r>
          </w:p>
        </w:tc>
      </w:tr>
      <w:tr w:rsidR="00304BE4" w:rsidRPr="00B1327B" w:rsidTr="003D0EDF">
        <w:tc>
          <w:tcPr>
            <w:tcW w:w="548" w:type="dxa"/>
            <w:vMerge/>
            <w:shd w:val="clear" w:color="auto" w:fill="D9D9D9" w:themeFill="background1" w:themeFillShade="D9"/>
          </w:tcPr>
          <w:p w:rsidR="00304BE4" w:rsidRPr="00B1327B" w:rsidRDefault="00304BE4" w:rsidP="001D7C31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2401" w:type="dxa"/>
            <w:gridSpan w:val="6"/>
            <w:tcBorders>
              <w:top w:val="nil"/>
              <w:bottom w:val="nil"/>
              <w:right w:val="nil"/>
            </w:tcBorders>
          </w:tcPr>
          <w:p w:rsidR="00304BE4" w:rsidRPr="00B1327B" w:rsidRDefault="00F07E53" w:rsidP="001D7C31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>Namn</w:t>
            </w:r>
          </w:p>
        </w:tc>
        <w:tc>
          <w:tcPr>
            <w:tcW w:w="2170" w:type="dxa"/>
            <w:gridSpan w:val="14"/>
            <w:tcBorders>
              <w:top w:val="nil"/>
              <w:left w:val="nil"/>
              <w:bottom w:val="nil"/>
            </w:tcBorders>
          </w:tcPr>
          <w:p w:rsidR="00304BE4" w:rsidRPr="00B1327B" w:rsidRDefault="00F07E53" w:rsidP="001D7C31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>Registrerings-/Godkännandenr</w:t>
            </w:r>
          </w:p>
        </w:tc>
        <w:tc>
          <w:tcPr>
            <w:tcW w:w="5697" w:type="dxa"/>
            <w:gridSpan w:val="18"/>
            <w:tcBorders>
              <w:top w:val="nil"/>
              <w:bottom w:val="nil"/>
              <w:right w:val="single" w:sz="4" w:space="0" w:color="auto"/>
            </w:tcBorders>
          </w:tcPr>
          <w:p w:rsidR="00304BE4" w:rsidRPr="00B1327B" w:rsidRDefault="00F07E53" w:rsidP="001D7C31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>Namn</w:t>
            </w:r>
          </w:p>
        </w:tc>
      </w:tr>
      <w:tr w:rsidR="00304BE4" w:rsidRPr="00B1327B" w:rsidTr="003D0EDF">
        <w:trPr>
          <w:trHeight w:val="283"/>
        </w:trPr>
        <w:tc>
          <w:tcPr>
            <w:tcW w:w="548" w:type="dxa"/>
            <w:vMerge/>
            <w:shd w:val="clear" w:color="auto" w:fill="D9D9D9" w:themeFill="background1" w:themeFillShade="D9"/>
          </w:tcPr>
          <w:p w:rsidR="00304BE4" w:rsidRPr="00B1327B" w:rsidRDefault="00304BE4" w:rsidP="001D7C31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2401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304BE4" w:rsidRPr="00B1327B" w:rsidRDefault="00304BE4" w:rsidP="001D7C31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1" w:name="Teksti22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21"/>
          </w:p>
        </w:tc>
        <w:tc>
          <w:tcPr>
            <w:tcW w:w="2170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:rsidR="00304BE4" w:rsidRPr="00B1327B" w:rsidRDefault="00304BE4" w:rsidP="001D7C31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2" w:name="Teksti23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22"/>
          </w:p>
        </w:tc>
        <w:tc>
          <w:tcPr>
            <w:tcW w:w="5697" w:type="dxa"/>
            <w:gridSpan w:val="18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04BE4" w:rsidRPr="00B1327B" w:rsidRDefault="00304BE4" w:rsidP="001D7C31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3" w:name="Teksti24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23"/>
          </w:p>
        </w:tc>
      </w:tr>
      <w:tr w:rsidR="000F0106" w:rsidRPr="00B1327B" w:rsidTr="003D0EDF">
        <w:tc>
          <w:tcPr>
            <w:tcW w:w="548" w:type="dxa"/>
            <w:vMerge/>
            <w:shd w:val="clear" w:color="auto" w:fill="D9D9D9" w:themeFill="background1" w:themeFillShade="D9"/>
          </w:tcPr>
          <w:p w:rsidR="000F0106" w:rsidRPr="00B1327B" w:rsidRDefault="000F0106" w:rsidP="001D7C31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4571" w:type="dxa"/>
            <w:gridSpan w:val="20"/>
            <w:tcBorders>
              <w:top w:val="nil"/>
              <w:bottom w:val="nil"/>
            </w:tcBorders>
            <w:vAlign w:val="center"/>
          </w:tcPr>
          <w:p w:rsidR="000F0106" w:rsidRPr="00B1327B" w:rsidRDefault="00F07E53" w:rsidP="005D27A3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>Adress</w:t>
            </w:r>
          </w:p>
        </w:tc>
        <w:tc>
          <w:tcPr>
            <w:tcW w:w="5697" w:type="dxa"/>
            <w:gridSpan w:val="18"/>
            <w:tcBorders>
              <w:top w:val="nil"/>
              <w:bottom w:val="nil"/>
            </w:tcBorders>
            <w:vAlign w:val="center"/>
          </w:tcPr>
          <w:p w:rsidR="000F0106" w:rsidRPr="00B1327B" w:rsidRDefault="00F07E53" w:rsidP="005D27A3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>Adress</w:t>
            </w:r>
          </w:p>
        </w:tc>
      </w:tr>
      <w:tr w:rsidR="000F0106" w:rsidRPr="00B1327B" w:rsidTr="003D0EDF">
        <w:trPr>
          <w:trHeight w:val="283"/>
        </w:trPr>
        <w:tc>
          <w:tcPr>
            <w:tcW w:w="548" w:type="dxa"/>
            <w:vMerge/>
            <w:shd w:val="clear" w:color="auto" w:fill="D9D9D9" w:themeFill="background1" w:themeFillShade="D9"/>
          </w:tcPr>
          <w:p w:rsidR="000F0106" w:rsidRPr="00B1327B" w:rsidRDefault="000F0106" w:rsidP="001D7C31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4571" w:type="dxa"/>
            <w:gridSpan w:val="20"/>
            <w:tcBorders>
              <w:top w:val="nil"/>
              <w:bottom w:val="nil"/>
            </w:tcBorders>
          </w:tcPr>
          <w:p w:rsidR="000F0106" w:rsidRPr="00B1327B" w:rsidRDefault="000F0106" w:rsidP="001D7C31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24" w:name="Teksti26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24"/>
          </w:p>
        </w:tc>
        <w:tc>
          <w:tcPr>
            <w:tcW w:w="5697" w:type="dxa"/>
            <w:gridSpan w:val="18"/>
            <w:tcBorders>
              <w:top w:val="nil"/>
              <w:bottom w:val="nil"/>
            </w:tcBorders>
          </w:tcPr>
          <w:p w:rsidR="000F0106" w:rsidRPr="00B1327B" w:rsidRDefault="000F0106" w:rsidP="001D7C31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25" w:name="Teksti27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25"/>
          </w:p>
        </w:tc>
      </w:tr>
      <w:tr w:rsidR="000F0106" w:rsidRPr="00B1327B" w:rsidTr="003D0EDF">
        <w:trPr>
          <w:trHeight w:val="283"/>
        </w:trPr>
        <w:tc>
          <w:tcPr>
            <w:tcW w:w="548" w:type="dxa"/>
            <w:vMerge/>
            <w:shd w:val="clear" w:color="auto" w:fill="D9D9D9" w:themeFill="background1" w:themeFillShade="D9"/>
          </w:tcPr>
          <w:p w:rsidR="000F0106" w:rsidRPr="00B1327B" w:rsidRDefault="000F0106" w:rsidP="001D7C31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62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F0106" w:rsidRPr="00B1327B" w:rsidRDefault="00F07E53" w:rsidP="001D7C31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>Land</w:t>
            </w:r>
          </w:p>
        </w:tc>
        <w:tc>
          <w:tcPr>
            <w:tcW w:w="23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0106" w:rsidRPr="00B1327B" w:rsidRDefault="000F0106" w:rsidP="001D7C31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26" w:name="Teksti28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26"/>
          </w:p>
        </w:tc>
        <w:tc>
          <w:tcPr>
            <w:tcW w:w="8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0106" w:rsidRPr="00B1327B" w:rsidRDefault="00F07E53" w:rsidP="00B1327B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>ISO-kod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F0106" w:rsidRPr="00B1327B" w:rsidRDefault="000F0106" w:rsidP="001D7C31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7" w:name="Teksti30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27"/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F0106" w:rsidRPr="00B1327B" w:rsidRDefault="00F07E53" w:rsidP="001D7C31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>Land</w:t>
            </w:r>
          </w:p>
        </w:tc>
        <w:tc>
          <w:tcPr>
            <w:tcW w:w="26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0106" w:rsidRPr="00B1327B" w:rsidRDefault="000F0106" w:rsidP="001D7C31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28" w:name="Teksti29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28"/>
          </w:p>
        </w:tc>
        <w:tc>
          <w:tcPr>
            <w:tcW w:w="13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0106" w:rsidRPr="00B1327B" w:rsidRDefault="000F0106" w:rsidP="00F07E53">
            <w:pPr>
              <w:jc w:val="right"/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>ISO-</w:t>
            </w:r>
            <w:r w:rsidR="00F07E53" w:rsidRPr="00B1327B">
              <w:rPr>
                <w:rFonts w:ascii="Arial" w:hAnsi="Arial"/>
                <w:sz w:val="18"/>
                <w:szCs w:val="16"/>
                <w:lang w:val="sv-SE"/>
              </w:rPr>
              <w:t>kod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F0106" w:rsidRPr="00B1327B" w:rsidRDefault="000F0106" w:rsidP="001D7C31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3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9" w:name="Teksti31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29"/>
          </w:p>
        </w:tc>
      </w:tr>
      <w:tr w:rsidR="000F0106" w:rsidRPr="00B1327B" w:rsidTr="003D0EDF">
        <w:trPr>
          <w:trHeight w:val="283"/>
        </w:trPr>
        <w:tc>
          <w:tcPr>
            <w:tcW w:w="548" w:type="dxa"/>
            <w:vMerge/>
            <w:shd w:val="clear" w:color="auto" w:fill="D9D9D9" w:themeFill="background1" w:themeFillShade="D9"/>
          </w:tcPr>
          <w:p w:rsidR="000F0106" w:rsidRPr="00B1327B" w:rsidRDefault="000F0106" w:rsidP="001D7C31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1659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0F0106" w:rsidRPr="00B1327B" w:rsidRDefault="000F0106" w:rsidP="00F07E53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 xml:space="preserve">I.13 </w:t>
            </w:r>
            <w:r w:rsidR="00F07E53" w:rsidRPr="00B1327B">
              <w:rPr>
                <w:rFonts w:ascii="Arial" w:hAnsi="Arial"/>
                <w:sz w:val="18"/>
                <w:szCs w:val="16"/>
                <w:lang w:val="sv-SE"/>
              </w:rPr>
              <w:t>Lastningsort</w:t>
            </w:r>
          </w:p>
        </w:tc>
        <w:tc>
          <w:tcPr>
            <w:tcW w:w="2912" w:type="dxa"/>
            <w:gridSpan w:val="17"/>
            <w:tcBorders>
              <w:left w:val="nil"/>
              <w:bottom w:val="single" w:sz="4" w:space="0" w:color="auto"/>
            </w:tcBorders>
            <w:vAlign w:val="center"/>
          </w:tcPr>
          <w:p w:rsidR="000F0106" w:rsidRPr="00B1327B" w:rsidRDefault="000F0106" w:rsidP="001D7C31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30" w:name="Teksti32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30"/>
          </w:p>
        </w:tc>
        <w:tc>
          <w:tcPr>
            <w:tcW w:w="3121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:rsidR="000F0106" w:rsidRPr="00B1327B" w:rsidRDefault="000F0106" w:rsidP="00F07E53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 xml:space="preserve">I.14 </w:t>
            </w:r>
            <w:r w:rsidR="00F07E53" w:rsidRPr="00B1327B">
              <w:rPr>
                <w:rFonts w:ascii="Arial" w:hAnsi="Arial"/>
                <w:sz w:val="18"/>
                <w:szCs w:val="16"/>
                <w:lang w:val="sv-SE"/>
              </w:rPr>
              <w:t>Datum och tidpunkt för avresa</w:t>
            </w:r>
          </w:p>
        </w:tc>
        <w:tc>
          <w:tcPr>
            <w:tcW w:w="2576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:rsidR="000F0106" w:rsidRPr="00B1327B" w:rsidRDefault="000F0106" w:rsidP="001D7C31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31" w:name="Teksti33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31"/>
          </w:p>
        </w:tc>
      </w:tr>
      <w:tr w:rsidR="000F0106" w:rsidRPr="00B1327B" w:rsidTr="003D0EDF">
        <w:tc>
          <w:tcPr>
            <w:tcW w:w="548" w:type="dxa"/>
            <w:vMerge/>
          </w:tcPr>
          <w:p w:rsidR="000F0106" w:rsidRPr="00B1327B" w:rsidRDefault="000F0106" w:rsidP="001D7C31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4571" w:type="dxa"/>
            <w:gridSpan w:val="20"/>
            <w:tcBorders>
              <w:bottom w:val="nil"/>
            </w:tcBorders>
          </w:tcPr>
          <w:p w:rsidR="000F0106" w:rsidRPr="00B1327B" w:rsidRDefault="000F0106" w:rsidP="00C65D19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 xml:space="preserve">I.15 </w:t>
            </w:r>
            <w:r w:rsidR="00C65D19" w:rsidRPr="00B1327B">
              <w:rPr>
                <w:rFonts w:ascii="Arial" w:hAnsi="Arial"/>
                <w:sz w:val="18"/>
                <w:szCs w:val="16"/>
                <w:lang w:val="sv-SE"/>
              </w:rPr>
              <w:t>Transportmedel</w:t>
            </w:r>
          </w:p>
        </w:tc>
        <w:tc>
          <w:tcPr>
            <w:tcW w:w="5697" w:type="dxa"/>
            <w:gridSpan w:val="18"/>
            <w:tcBorders>
              <w:bottom w:val="nil"/>
            </w:tcBorders>
          </w:tcPr>
          <w:p w:rsidR="000F0106" w:rsidRPr="00B1327B" w:rsidRDefault="000F0106" w:rsidP="00C65D19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 xml:space="preserve">I.16 </w:t>
            </w:r>
            <w:r w:rsidR="00C65D19" w:rsidRPr="00B1327B">
              <w:rPr>
                <w:rFonts w:ascii="Arial" w:hAnsi="Arial"/>
                <w:sz w:val="18"/>
                <w:szCs w:val="16"/>
                <w:lang w:val="sv-SE"/>
              </w:rPr>
              <w:t>Gränskontrollstation för införsel</w:t>
            </w:r>
          </w:p>
        </w:tc>
      </w:tr>
      <w:tr w:rsidR="000F0106" w:rsidRPr="00B1327B" w:rsidTr="003D0EDF">
        <w:trPr>
          <w:trHeight w:val="283"/>
        </w:trPr>
        <w:tc>
          <w:tcPr>
            <w:tcW w:w="548" w:type="dxa"/>
            <w:vMerge/>
          </w:tcPr>
          <w:p w:rsidR="000F0106" w:rsidRPr="00B1327B" w:rsidRDefault="000F0106" w:rsidP="001D7C31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226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0F0106" w:rsidRPr="00B1327B" w:rsidRDefault="000F0106" w:rsidP="001D7C31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2" w:name="Valinta1"/>
            <w:r w:rsidRPr="00B1327B">
              <w:rPr>
                <w:rFonts w:ascii="Arial" w:hAnsi="Arial"/>
                <w:sz w:val="18"/>
                <w:szCs w:val="16"/>
                <w:lang w:val="sv-SE"/>
              </w:rPr>
              <w:instrText xml:space="preserve"> FORMCHECKBOX </w:instrText>
            </w:r>
            <w:r w:rsidR="00907724">
              <w:rPr>
                <w:rFonts w:ascii="Arial" w:hAnsi="Arial"/>
                <w:sz w:val="18"/>
                <w:szCs w:val="16"/>
                <w:lang w:val="sv-SE"/>
              </w:rPr>
            </w:r>
            <w:r w:rsidR="00907724">
              <w:rPr>
                <w:rFonts w:ascii="Arial" w:hAnsi="Arial"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sz w:val="18"/>
                <w:szCs w:val="16"/>
                <w:lang w:val="sv-SE"/>
              </w:rPr>
              <w:fldChar w:fldCharType="end"/>
            </w:r>
            <w:bookmarkEnd w:id="32"/>
            <w:r w:rsidR="00C65D19" w:rsidRPr="00B1327B">
              <w:rPr>
                <w:rFonts w:ascii="Arial" w:hAnsi="Arial"/>
                <w:sz w:val="18"/>
                <w:szCs w:val="16"/>
                <w:lang w:val="sv-SE"/>
              </w:rPr>
              <w:t xml:space="preserve"> Flyg</w:t>
            </w:r>
          </w:p>
        </w:tc>
        <w:tc>
          <w:tcPr>
            <w:tcW w:w="2311" w:type="dxa"/>
            <w:gridSpan w:val="15"/>
            <w:tcBorders>
              <w:top w:val="nil"/>
              <w:left w:val="nil"/>
              <w:bottom w:val="nil"/>
            </w:tcBorders>
            <w:vAlign w:val="center"/>
          </w:tcPr>
          <w:p w:rsidR="000F0106" w:rsidRPr="00B1327B" w:rsidRDefault="000F0106" w:rsidP="001D7C31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3" w:name="Valinta2"/>
            <w:r w:rsidRPr="00B1327B">
              <w:rPr>
                <w:rFonts w:ascii="Arial" w:hAnsi="Arial"/>
                <w:sz w:val="18"/>
                <w:szCs w:val="16"/>
                <w:lang w:val="sv-SE"/>
              </w:rPr>
              <w:instrText xml:space="preserve"> FORMCHECKBOX </w:instrText>
            </w:r>
            <w:r w:rsidR="00907724">
              <w:rPr>
                <w:rFonts w:ascii="Arial" w:hAnsi="Arial"/>
                <w:sz w:val="18"/>
                <w:szCs w:val="16"/>
                <w:lang w:val="sv-SE"/>
              </w:rPr>
            </w:r>
            <w:r w:rsidR="00907724">
              <w:rPr>
                <w:rFonts w:ascii="Arial" w:hAnsi="Arial"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sz w:val="18"/>
                <w:szCs w:val="16"/>
                <w:lang w:val="sv-SE"/>
              </w:rPr>
              <w:fldChar w:fldCharType="end"/>
            </w:r>
            <w:bookmarkEnd w:id="33"/>
            <w:r w:rsidR="00C65D19" w:rsidRPr="00B1327B">
              <w:rPr>
                <w:rFonts w:ascii="Arial" w:hAnsi="Arial"/>
                <w:sz w:val="18"/>
                <w:szCs w:val="16"/>
                <w:lang w:val="sv-SE"/>
              </w:rPr>
              <w:t xml:space="preserve"> Fartyg</w:t>
            </w:r>
          </w:p>
        </w:tc>
        <w:tc>
          <w:tcPr>
            <w:tcW w:w="5697" w:type="dxa"/>
            <w:gridSpan w:val="18"/>
            <w:tcBorders>
              <w:top w:val="nil"/>
              <w:bottom w:val="single" w:sz="4" w:space="0" w:color="auto"/>
            </w:tcBorders>
            <w:vAlign w:val="center"/>
          </w:tcPr>
          <w:p w:rsidR="000F0106" w:rsidRPr="00B1327B" w:rsidRDefault="000F0106" w:rsidP="001D7C31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34" w:name="Teksti34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34"/>
          </w:p>
        </w:tc>
      </w:tr>
      <w:tr w:rsidR="000F0106" w:rsidRPr="00B1327B" w:rsidTr="003D0EDF">
        <w:tc>
          <w:tcPr>
            <w:tcW w:w="548" w:type="dxa"/>
            <w:vMerge/>
          </w:tcPr>
          <w:p w:rsidR="000F0106" w:rsidRPr="00B1327B" w:rsidRDefault="000F0106" w:rsidP="001D7C31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226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0F0106" w:rsidRPr="00B1327B" w:rsidRDefault="000F0106" w:rsidP="00C65D19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5" w:name="Valinta3"/>
            <w:r w:rsidRPr="00B1327B">
              <w:rPr>
                <w:rFonts w:ascii="Arial" w:hAnsi="Arial"/>
                <w:sz w:val="18"/>
                <w:szCs w:val="16"/>
                <w:lang w:val="sv-SE"/>
              </w:rPr>
              <w:instrText xml:space="preserve"> FORMCHECKBOX </w:instrText>
            </w:r>
            <w:r w:rsidR="00907724">
              <w:rPr>
                <w:rFonts w:ascii="Arial" w:hAnsi="Arial"/>
                <w:sz w:val="18"/>
                <w:szCs w:val="16"/>
                <w:lang w:val="sv-SE"/>
              </w:rPr>
            </w:r>
            <w:r w:rsidR="00907724">
              <w:rPr>
                <w:rFonts w:ascii="Arial" w:hAnsi="Arial"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sz w:val="18"/>
                <w:szCs w:val="16"/>
                <w:lang w:val="sv-SE"/>
              </w:rPr>
              <w:fldChar w:fldCharType="end"/>
            </w:r>
            <w:bookmarkEnd w:id="35"/>
            <w:r w:rsidR="00C65D19" w:rsidRPr="00B1327B">
              <w:rPr>
                <w:rFonts w:ascii="Arial" w:hAnsi="Arial"/>
                <w:sz w:val="18"/>
                <w:szCs w:val="16"/>
                <w:lang w:val="sv-SE"/>
              </w:rPr>
              <w:t xml:space="preserve"> Järnväg</w:t>
            </w:r>
          </w:p>
        </w:tc>
        <w:tc>
          <w:tcPr>
            <w:tcW w:w="2311" w:type="dxa"/>
            <w:gridSpan w:val="15"/>
            <w:tcBorders>
              <w:top w:val="nil"/>
              <w:left w:val="nil"/>
              <w:bottom w:val="nil"/>
            </w:tcBorders>
            <w:vAlign w:val="center"/>
          </w:tcPr>
          <w:p w:rsidR="000F0106" w:rsidRPr="00B1327B" w:rsidRDefault="000F0106" w:rsidP="00C65D19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6" w:name="Valinta4"/>
            <w:r w:rsidRPr="00B1327B">
              <w:rPr>
                <w:rFonts w:ascii="Arial" w:hAnsi="Arial"/>
                <w:sz w:val="18"/>
                <w:szCs w:val="16"/>
                <w:lang w:val="sv-SE"/>
              </w:rPr>
              <w:instrText xml:space="preserve"> FORMCHECKBOX </w:instrText>
            </w:r>
            <w:r w:rsidR="00907724">
              <w:rPr>
                <w:rFonts w:ascii="Arial" w:hAnsi="Arial"/>
                <w:sz w:val="18"/>
                <w:szCs w:val="16"/>
                <w:lang w:val="sv-SE"/>
              </w:rPr>
            </w:r>
            <w:r w:rsidR="00907724">
              <w:rPr>
                <w:rFonts w:ascii="Arial" w:hAnsi="Arial"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sz w:val="18"/>
                <w:szCs w:val="16"/>
                <w:lang w:val="sv-SE"/>
              </w:rPr>
              <w:fldChar w:fldCharType="end"/>
            </w:r>
            <w:bookmarkEnd w:id="36"/>
            <w:r w:rsidRPr="00B1327B">
              <w:rPr>
                <w:rFonts w:ascii="Arial" w:hAnsi="Arial"/>
                <w:sz w:val="18"/>
                <w:szCs w:val="16"/>
                <w:lang w:val="sv-SE"/>
              </w:rPr>
              <w:t xml:space="preserve"> </w:t>
            </w:r>
            <w:r w:rsidR="00C65D19" w:rsidRPr="00B1327B">
              <w:rPr>
                <w:rFonts w:ascii="Arial" w:hAnsi="Arial"/>
                <w:sz w:val="18"/>
                <w:szCs w:val="16"/>
                <w:lang w:val="sv-SE"/>
              </w:rPr>
              <w:t>Vägfordon</w:t>
            </w:r>
          </w:p>
        </w:tc>
        <w:tc>
          <w:tcPr>
            <w:tcW w:w="5697" w:type="dxa"/>
            <w:gridSpan w:val="18"/>
            <w:tcBorders>
              <w:bottom w:val="nil"/>
            </w:tcBorders>
          </w:tcPr>
          <w:p w:rsidR="000F0106" w:rsidRPr="00B1327B" w:rsidRDefault="000F0106" w:rsidP="00C65D19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 xml:space="preserve">I.17 </w:t>
            </w:r>
            <w:r w:rsidR="00C65D19" w:rsidRPr="00B1327B">
              <w:rPr>
                <w:rFonts w:ascii="Arial" w:hAnsi="Arial"/>
                <w:sz w:val="18"/>
                <w:szCs w:val="16"/>
                <w:lang w:val="sv-SE"/>
              </w:rPr>
              <w:t>Åtföljande dokument</w:t>
            </w:r>
          </w:p>
        </w:tc>
      </w:tr>
      <w:tr w:rsidR="000F0106" w:rsidRPr="00B1327B" w:rsidTr="003D0EDF">
        <w:trPr>
          <w:trHeight w:val="283"/>
        </w:trPr>
        <w:tc>
          <w:tcPr>
            <w:tcW w:w="548" w:type="dxa"/>
            <w:vMerge/>
          </w:tcPr>
          <w:p w:rsidR="000F0106" w:rsidRPr="00B1327B" w:rsidRDefault="000F0106" w:rsidP="001D7C31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4571" w:type="dxa"/>
            <w:gridSpan w:val="20"/>
            <w:tcBorders>
              <w:top w:val="nil"/>
              <w:bottom w:val="nil"/>
            </w:tcBorders>
            <w:vAlign w:val="bottom"/>
          </w:tcPr>
          <w:p w:rsidR="000F0106" w:rsidRPr="00B1327B" w:rsidRDefault="00C65D19" w:rsidP="005D27A3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>Identifiering</w:t>
            </w:r>
          </w:p>
        </w:tc>
        <w:tc>
          <w:tcPr>
            <w:tcW w:w="80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0F0106" w:rsidRPr="00B1327B" w:rsidRDefault="00C65D19" w:rsidP="001D7C31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>Typ</w:t>
            </w:r>
          </w:p>
        </w:tc>
        <w:tc>
          <w:tcPr>
            <w:tcW w:w="29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0106" w:rsidRPr="00B1327B" w:rsidRDefault="000F0106" w:rsidP="001D7C31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37" w:name="Teksti36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37"/>
          </w:p>
        </w:tc>
        <w:tc>
          <w:tcPr>
            <w:tcW w:w="9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0106" w:rsidRPr="00B1327B" w:rsidRDefault="00C65D19" w:rsidP="001D7C31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>Kod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</w:tcBorders>
            <w:vAlign w:val="center"/>
          </w:tcPr>
          <w:p w:rsidR="000F0106" w:rsidRPr="00B1327B" w:rsidRDefault="000F0106" w:rsidP="001D7C31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8" w:name="Teksti37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38"/>
          </w:p>
        </w:tc>
      </w:tr>
      <w:tr w:rsidR="000F0106" w:rsidRPr="00B1327B" w:rsidTr="003D0EDF">
        <w:trPr>
          <w:trHeight w:val="283"/>
        </w:trPr>
        <w:tc>
          <w:tcPr>
            <w:tcW w:w="548" w:type="dxa"/>
            <w:vMerge/>
          </w:tcPr>
          <w:p w:rsidR="000F0106" w:rsidRPr="00B1327B" w:rsidRDefault="000F0106" w:rsidP="001D7C31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4571" w:type="dxa"/>
            <w:gridSpan w:val="20"/>
            <w:vMerge w:val="restart"/>
            <w:tcBorders>
              <w:top w:val="nil"/>
            </w:tcBorders>
          </w:tcPr>
          <w:p w:rsidR="000F0106" w:rsidRPr="00B1327B" w:rsidRDefault="000F0106" w:rsidP="001D7C31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39" w:name="Teksti35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39"/>
          </w:p>
        </w:tc>
        <w:tc>
          <w:tcPr>
            <w:tcW w:w="80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0F0106" w:rsidRPr="00B1327B" w:rsidRDefault="00C65D19" w:rsidP="001D7C31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>Land</w:t>
            </w:r>
          </w:p>
        </w:tc>
        <w:tc>
          <w:tcPr>
            <w:tcW w:w="288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0106" w:rsidRPr="00B1327B" w:rsidRDefault="000F0106" w:rsidP="001D7C31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40" w:name="Teksti38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40"/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0106" w:rsidRPr="00B1327B" w:rsidRDefault="00C65D19" w:rsidP="001D7C31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>ISO-kod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</w:tcBorders>
            <w:vAlign w:val="center"/>
          </w:tcPr>
          <w:p w:rsidR="000F0106" w:rsidRPr="00B1327B" w:rsidRDefault="000F0106" w:rsidP="001D7C31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1" w:name="Teksti39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41"/>
          </w:p>
        </w:tc>
      </w:tr>
      <w:tr w:rsidR="000F0106" w:rsidRPr="00B1327B" w:rsidTr="003D0EDF">
        <w:tc>
          <w:tcPr>
            <w:tcW w:w="548" w:type="dxa"/>
            <w:vMerge/>
          </w:tcPr>
          <w:p w:rsidR="000F0106" w:rsidRPr="00B1327B" w:rsidRDefault="000F0106" w:rsidP="001D7C31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4571" w:type="dxa"/>
            <w:gridSpan w:val="20"/>
            <w:vMerge/>
            <w:tcBorders>
              <w:top w:val="single" w:sz="4" w:space="0" w:color="auto"/>
            </w:tcBorders>
          </w:tcPr>
          <w:p w:rsidR="000F0106" w:rsidRPr="00B1327B" w:rsidRDefault="000F0106" w:rsidP="001D7C31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5697" w:type="dxa"/>
            <w:gridSpan w:val="18"/>
            <w:tcBorders>
              <w:top w:val="nil"/>
              <w:bottom w:val="nil"/>
            </w:tcBorders>
            <w:vAlign w:val="bottom"/>
          </w:tcPr>
          <w:p w:rsidR="000F0106" w:rsidRPr="00B1327B" w:rsidRDefault="00C65D19" w:rsidP="005D27A3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>Referens för handelsdokument</w:t>
            </w:r>
          </w:p>
        </w:tc>
      </w:tr>
      <w:tr w:rsidR="000F0106" w:rsidRPr="00B1327B" w:rsidTr="003D0EDF">
        <w:trPr>
          <w:trHeight w:val="283"/>
        </w:trPr>
        <w:tc>
          <w:tcPr>
            <w:tcW w:w="548" w:type="dxa"/>
            <w:vMerge/>
          </w:tcPr>
          <w:p w:rsidR="000F0106" w:rsidRPr="00B1327B" w:rsidRDefault="000F0106" w:rsidP="001D7C31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4571" w:type="dxa"/>
            <w:gridSpan w:val="20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0106" w:rsidRPr="00B1327B" w:rsidRDefault="000F0106" w:rsidP="001D7C31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5697" w:type="dxa"/>
            <w:gridSpan w:val="18"/>
            <w:tcBorders>
              <w:top w:val="nil"/>
              <w:bottom w:val="single" w:sz="4" w:space="0" w:color="auto"/>
            </w:tcBorders>
            <w:vAlign w:val="center"/>
          </w:tcPr>
          <w:p w:rsidR="000F0106" w:rsidRPr="00B1327B" w:rsidRDefault="000F0106" w:rsidP="00BF6F7A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42" w:name="Teksti40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42"/>
          </w:p>
        </w:tc>
      </w:tr>
      <w:tr w:rsidR="000F0106" w:rsidRPr="00B1327B" w:rsidTr="003D0EDF">
        <w:trPr>
          <w:trHeight w:val="283"/>
        </w:trPr>
        <w:tc>
          <w:tcPr>
            <w:tcW w:w="548" w:type="dxa"/>
            <w:vMerge/>
          </w:tcPr>
          <w:p w:rsidR="000F0106" w:rsidRPr="00B1327B" w:rsidRDefault="000F0106" w:rsidP="001D7C31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2737" w:type="dxa"/>
            <w:gridSpan w:val="9"/>
            <w:tcBorders>
              <w:bottom w:val="single" w:sz="4" w:space="0" w:color="auto"/>
              <w:right w:val="nil"/>
            </w:tcBorders>
            <w:vAlign w:val="center"/>
          </w:tcPr>
          <w:p w:rsidR="000F0106" w:rsidRPr="00B1327B" w:rsidRDefault="000F0106" w:rsidP="00C65D19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 xml:space="preserve">I.18 </w:t>
            </w:r>
            <w:r w:rsidR="00C65D19" w:rsidRPr="00B1327B">
              <w:rPr>
                <w:rFonts w:ascii="Arial" w:hAnsi="Arial"/>
                <w:sz w:val="18"/>
                <w:szCs w:val="16"/>
                <w:lang w:val="sv-SE"/>
              </w:rPr>
              <w:t>Transportförhållanden</w:t>
            </w:r>
          </w:p>
        </w:tc>
        <w:tc>
          <w:tcPr>
            <w:tcW w:w="2603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F0106" w:rsidRPr="00B1327B" w:rsidRDefault="000F0106" w:rsidP="00C65D19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327B">
              <w:rPr>
                <w:rFonts w:ascii="Arial" w:hAnsi="Arial"/>
                <w:sz w:val="18"/>
                <w:szCs w:val="16"/>
                <w:lang w:val="sv-SE"/>
              </w:rPr>
              <w:instrText xml:space="preserve"> FORMCHECKBOX </w:instrText>
            </w:r>
            <w:r w:rsidR="00907724">
              <w:rPr>
                <w:rFonts w:ascii="Arial" w:hAnsi="Arial"/>
                <w:sz w:val="18"/>
                <w:szCs w:val="16"/>
                <w:lang w:val="sv-SE"/>
              </w:rPr>
            </w:r>
            <w:r w:rsidR="00907724">
              <w:rPr>
                <w:rFonts w:ascii="Arial" w:hAnsi="Arial"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sz w:val="18"/>
                <w:szCs w:val="16"/>
                <w:lang w:val="sv-SE"/>
              </w:rPr>
              <w:fldChar w:fldCharType="end"/>
            </w:r>
            <w:r w:rsidRPr="00B1327B">
              <w:rPr>
                <w:rFonts w:ascii="Arial" w:hAnsi="Arial"/>
                <w:sz w:val="18"/>
                <w:szCs w:val="16"/>
                <w:lang w:val="sv-SE"/>
              </w:rPr>
              <w:t xml:space="preserve"> </w:t>
            </w:r>
            <w:r w:rsidR="00C65D19" w:rsidRPr="00B1327B">
              <w:rPr>
                <w:rFonts w:ascii="Arial" w:hAnsi="Arial"/>
                <w:sz w:val="18"/>
                <w:szCs w:val="16"/>
                <w:lang w:val="sv-SE"/>
              </w:rPr>
              <w:t>Rumstemperatur</w:t>
            </w:r>
          </w:p>
        </w:tc>
        <w:tc>
          <w:tcPr>
            <w:tcW w:w="3080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F0106" w:rsidRPr="00B1327B" w:rsidRDefault="000F0106" w:rsidP="00C65D19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327B">
              <w:rPr>
                <w:rFonts w:ascii="Arial" w:hAnsi="Arial"/>
                <w:sz w:val="18"/>
                <w:szCs w:val="16"/>
                <w:lang w:val="sv-SE"/>
              </w:rPr>
              <w:instrText xml:space="preserve"> FORMCHECKBOX </w:instrText>
            </w:r>
            <w:r w:rsidR="00907724">
              <w:rPr>
                <w:rFonts w:ascii="Arial" w:hAnsi="Arial"/>
                <w:sz w:val="18"/>
                <w:szCs w:val="16"/>
                <w:lang w:val="sv-SE"/>
              </w:rPr>
            </w:r>
            <w:r w:rsidR="00907724">
              <w:rPr>
                <w:rFonts w:ascii="Arial" w:hAnsi="Arial"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sz w:val="18"/>
                <w:szCs w:val="16"/>
                <w:lang w:val="sv-SE"/>
              </w:rPr>
              <w:fldChar w:fldCharType="end"/>
            </w:r>
            <w:r w:rsidRPr="00B1327B">
              <w:rPr>
                <w:rFonts w:ascii="Arial" w:hAnsi="Arial"/>
                <w:sz w:val="18"/>
                <w:szCs w:val="16"/>
                <w:lang w:val="sv-SE"/>
              </w:rPr>
              <w:t xml:space="preserve"> </w:t>
            </w:r>
            <w:r w:rsidR="00C65D19" w:rsidRPr="00B1327B">
              <w:rPr>
                <w:rFonts w:ascii="Arial" w:hAnsi="Arial"/>
                <w:sz w:val="18"/>
                <w:szCs w:val="16"/>
                <w:lang w:val="sv-SE"/>
              </w:rPr>
              <w:t>Kyld</w:t>
            </w:r>
          </w:p>
        </w:tc>
        <w:tc>
          <w:tcPr>
            <w:tcW w:w="184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0F0106" w:rsidRPr="00B1327B" w:rsidRDefault="000F0106" w:rsidP="00EA33F7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</w:tr>
      <w:tr w:rsidR="000F0106" w:rsidRPr="00B1327B" w:rsidTr="003D0EDF">
        <w:trPr>
          <w:trHeight w:val="227"/>
        </w:trPr>
        <w:tc>
          <w:tcPr>
            <w:tcW w:w="548" w:type="dxa"/>
            <w:vMerge/>
          </w:tcPr>
          <w:p w:rsidR="000F0106" w:rsidRPr="00B1327B" w:rsidRDefault="000F0106" w:rsidP="001D7C31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10268" w:type="dxa"/>
            <w:gridSpan w:val="38"/>
            <w:tcBorders>
              <w:bottom w:val="nil"/>
            </w:tcBorders>
          </w:tcPr>
          <w:p w:rsidR="000F0106" w:rsidRPr="00B1327B" w:rsidRDefault="000F0106" w:rsidP="00C65D19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 xml:space="preserve">I.19 </w:t>
            </w:r>
            <w:r w:rsidR="00C65D19" w:rsidRPr="00B1327B">
              <w:rPr>
                <w:rFonts w:ascii="Arial" w:hAnsi="Arial"/>
                <w:sz w:val="18"/>
                <w:szCs w:val="16"/>
                <w:lang w:val="sv-SE"/>
              </w:rPr>
              <w:t>Containernr/Förseglingens nr</w:t>
            </w:r>
          </w:p>
        </w:tc>
      </w:tr>
      <w:tr w:rsidR="000F0106" w:rsidRPr="00B1327B" w:rsidTr="003D0EDF">
        <w:trPr>
          <w:trHeight w:val="402"/>
        </w:trPr>
        <w:tc>
          <w:tcPr>
            <w:tcW w:w="548" w:type="dxa"/>
            <w:vMerge/>
          </w:tcPr>
          <w:p w:rsidR="000F0106" w:rsidRPr="00B1327B" w:rsidRDefault="000F0106" w:rsidP="001D7C31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2737" w:type="dxa"/>
            <w:gridSpan w:val="9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F0106" w:rsidRPr="00B1327B" w:rsidRDefault="000F0106" w:rsidP="00C65D19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327B">
              <w:rPr>
                <w:rFonts w:ascii="Arial" w:hAnsi="Arial"/>
                <w:sz w:val="18"/>
                <w:szCs w:val="16"/>
                <w:lang w:val="sv-SE"/>
              </w:rPr>
              <w:instrText xml:space="preserve"> FORMCHECKBOX </w:instrText>
            </w:r>
            <w:r w:rsidR="00907724">
              <w:rPr>
                <w:rFonts w:ascii="Arial" w:hAnsi="Arial"/>
                <w:sz w:val="18"/>
                <w:szCs w:val="16"/>
                <w:lang w:val="sv-SE"/>
              </w:rPr>
            </w:r>
            <w:r w:rsidR="00907724">
              <w:rPr>
                <w:rFonts w:ascii="Arial" w:hAnsi="Arial"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sz w:val="18"/>
                <w:szCs w:val="16"/>
                <w:lang w:val="sv-SE"/>
              </w:rPr>
              <w:fldChar w:fldCharType="end"/>
            </w:r>
            <w:r w:rsidRPr="00B1327B">
              <w:rPr>
                <w:rFonts w:ascii="Arial" w:hAnsi="Arial"/>
                <w:sz w:val="18"/>
                <w:szCs w:val="16"/>
                <w:lang w:val="sv-SE"/>
              </w:rPr>
              <w:t xml:space="preserve"> </w:t>
            </w:r>
            <w:r w:rsidR="00C65D19" w:rsidRPr="00B1327B">
              <w:rPr>
                <w:rFonts w:ascii="Arial" w:hAnsi="Arial"/>
                <w:sz w:val="18"/>
                <w:szCs w:val="16"/>
                <w:lang w:val="sv-SE"/>
              </w:rPr>
              <w:t>Containernr</w:t>
            </w:r>
          </w:p>
        </w:tc>
        <w:tc>
          <w:tcPr>
            <w:tcW w:w="7531" w:type="dxa"/>
            <w:gridSpan w:val="2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F0106" w:rsidRPr="00B1327B" w:rsidRDefault="000F0106" w:rsidP="00C65D19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327B">
              <w:rPr>
                <w:rFonts w:ascii="Arial" w:hAnsi="Arial"/>
                <w:sz w:val="18"/>
                <w:szCs w:val="16"/>
                <w:lang w:val="sv-SE"/>
              </w:rPr>
              <w:instrText xml:space="preserve"> FORMCHECKBOX </w:instrText>
            </w:r>
            <w:r w:rsidR="00907724">
              <w:rPr>
                <w:rFonts w:ascii="Arial" w:hAnsi="Arial"/>
                <w:sz w:val="18"/>
                <w:szCs w:val="16"/>
                <w:lang w:val="sv-SE"/>
              </w:rPr>
            </w:r>
            <w:r w:rsidR="00907724">
              <w:rPr>
                <w:rFonts w:ascii="Arial" w:hAnsi="Arial"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sz w:val="18"/>
                <w:szCs w:val="16"/>
                <w:lang w:val="sv-SE"/>
              </w:rPr>
              <w:fldChar w:fldCharType="end"/>
            </w:r>
            <w:r w:rsidRPr="00B1327B">
              <w:rPr>
                <w:rFonts w:ascii="Arial" w:hAnsi="Arial"/>
                <w:sz w:val="18"/>
                <w:szCs w:val="16"/>
                <w:lang w:val="sv-SE"/>
              </w:rPr>
              <w:t xml:space="preserve"> </w:t>
            </w:r>
            <w:r w:rsidR="00C65D19" w:rsidRPr="00B1327B">
              <w:rPr>
                <w:rFonts w:ascii="Arial" w:hAnsi="Arial"/>
                <w:sz w:val="18"/>
                <w:szCs w:val="16"/>
                <w:lang w:val="sv-SE"/>
              </w:rPr>
              <w:t>Förseglingens nr</w:t>
            </w:r>
          </w:p>
        </w:tc>
      </w:tr>
      <w:tr w:rsidR="00DC3E57" w:rsidRPr="00907724" w:rsidTr="003D0EDF">
        <w:trPr>
          <w:trHeight w:val="401"/>
        </w:trPr>
        <w:tc>
          <w:tcPr>
            <w:tcW w:w="548" w:type="dxa"/>
            <w:vMerge/>
          </w:tcPr>
          <w:p w:rsidR="00DC3E57" w:rsidRPr="00B1327B" w:rsidRDefault="00DC3E57" w:rsidP="00DC3E57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3101" w:type="dxa"/>
            <w:gridSpan w:val="13"/>
            <w:tcBorders>
              <w:bottom w:val="nil"/>
              <w:right w:val="nil"/>
            </w:tcBorders>
            <w:vAlign w:val="center"/>
          </w:tcPr>
          <w:p w:rsidR="00DC3E57" w:rsidRPr="00B1327B" w:rsidRDefault="00DC3E57" w:rsidP="00C65D19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 xml:space="preserve">I.20 </w:t>
            </w:r>
            <w:r w:rsidR="00C65D19" w:rsidRPr="00B1327B">
              <w:rPr>
                <w:rFonts w:ascii="Arial" w:hAnsi="Arial"/>
                <w:sz w:val="18"/>
                <w:szCs w:val="16"/>
                <w:lang w:val="sv-SE"/>
              </w:rPr>
              <w:t>Intygas vara avsedda som/</w:t>
            </w:r>
            <w:r w:rsidR="0025773C" w:rsidRPr="00B1327B">
              <w:rPr>
                <w:rFonts w:ascii="Arial" w:hAnsi="Arial"/>
                <w:sz w:val="18"/>
                <w:szCs w:val="16"/>
                <w:lang w:val="sv-SE"/>
              </w:rPr>
              <w:t>för</w:t>
            </w:r>
          </w:p>
        </w:tc>
        <w:tc>
          <w:tcPr>
            <w:tcW w:w="7167" w:type="dxa"/>
            <w:gridSpan w:val="25"/>
            <w:tcBorders>
              <w:left w:val="nil"/>
              <w:bottom w:val="nil"/>
            </w:tcBorders>
            <w:vAlign w:val="center"/>
          </w:tcPr>
          <w:p w:rsidR="00DC3E57" w:rsidRPr="00B1327B" w:rsidRDefault="00DC3E57" w:rsidP="0025773C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327B">
              <w:rPr>
                <w:rFonts w:ascii="Arial" w:hAnsi="Arial"/>
                <w:sz w:val="18"/>
                <w:szCs w:val="16"/>
                <w:lang w:val="sv-SE"/>
              </w:rPr>
              <w:instrText xml:space="preserve"> FORMCHECKBOX </w:instrText>
            </w:r>
            <w:r w:rsidR="00907724">
              <w:rPr>
                <w:rFonts w:ascii="Arial" w:hAnsi="Arial"/>
                <w:sz w:val="18"/>
                <w:szCs w:val="16"/>
                <w:lang w:val="sv-SE"/>
              </w:rPr>
            </w:r>
            <w:r w:rsidR="00907724">
              <w:rPr>
                <w:rFonts w:ascii="Arial" w:hAnsi="Arial"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sz w:val="18"/>
                <w:szCs w:val="16"/>
                <w:lang w:val="sv-SE"/>
              </w:rPr>
              <w:fldChar w:fldCharType="end"/>
            </w:r>
            <w:r w:rsidRPr="00B1327B">
              <w:rPr>
                <w:rFonts w:ascii="Arial" w:hAnsi="Arial"/>
                <w:sz w:val="18"/>
                <w:szCs w:val="16"/>
                <w:lang w:val="sv-SE"/>
              </w:rPr>
              <w:t xml:space="preserve"> </w:t>
            </w:r>
            <w:r w:rsidR="0025773C" w:rsidRPr="00B1327B">
              <w:rPr>
                <w:rFonts w:ascii="Arial" w:hAnsi="Arial"/>
                <w:sz w:val="18"/>
                <w:szCs w:val="16"/>
                <w:lang w:val="sv-SE"/>
              </w:rPr>
              <w:t>Produkter avsedda att användas som</w:t>
            </w:r>
            <w:r w:rsidR="00083729" w:rsidRPr="00B1327B">
              <w:rPr>
                <w:rFonts w:ascii="Arial" w:hAnsi="Arial"/>
                <w:sz w:val="18"/>
                <w:szCs w:val="16"/>
                <w:lang w:val="sv-SE"/>
              </w:rPr>
              <w:t xml:space="preserve"> </w:t>
            </w:r>
            <w:r w:rsidR="0025773C" w:rsidRPr="00B1327B">
              <w:rPr>
                <w:rFonts w:ascii="Arial" w:hAnsi="Arial"/>
                <w:sz w:val="18"/>
                <w:szCs w:val="16"/>
                <w:lang w:val="sv-SE"/>
              </w:rPr>
              <w:t>livsmedel</w:t>
            </w:r>
          </w:p>
        </w:tc>
      </w:tr>
      <w:tr w:rsidR="00DC3E57" w:rsidRPr="00907724" w:rsidTr="003D0EDF">
        <w:trPr>
          <w:trHeight w:val="227"/>
        </w:trPr>
        <w:tc>
          <w:tcPr>
            <w:tcW w:w="548" w:type="dxa"/>
            <w:vMerge/>
            <w:vAlign w:val="center"/>
          </w:tcPr>
          <w:p w:rsidR="00DC3E57" w:rsidRPr="00B1327B" w:rsidRDefault="00DC3E57" w:rsidP="00DC3E57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5393" w:type="dxa"/>
            <w:gridSpan w:val="24"/>
            <w:vMerge w:val="restart"/>
          </w:tcPr>
          <w:p w:rsidR="00DC3E57" w:rsidRPr="00B1327B" w:rsidRDefault="00CA2863" w:rsidP="00CA2863">
            <w:pPr>
              <w:spacing w:before="120"/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</w:p>
        </w:tc>
        <w:tc>
          <w:tcPr>
            <w:tcW w:w="4875" w:type="dxa"/>
            <w:gridSpan w:val="14"/>
            <w:tcBorders>
              <w:bottom w:val="single" w:sz="4" w:space="0" w:color="auto"/>
            </w:tcBorders>
            <w:vAlign w:val="center"/>
          </w:tcPr>
          <w:p w:rsidR="00DC3E57" w:rsidRPr="00B1327B" w:rsidRDefault="00DC3E57" w:rsidP="0025773C">
            <w:pPr>
              <w:ind w:hanging="66"/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 xml:space="preserve">I.22 </w:t>
            </w:r>
            <w:r w:rsidR="00A70A9D" w:rsidRPr="00B1327B">
              <w:rPr>
                <w:rFonts w:ascii="Arial" w:hAnsi="Arial"/>
                <w:sz w:val="18"/>
                <w:szCs w:val="16"/>
                <w:lang w:val="sv-SE"/>
              </w:rPr>
              <w:t xml:space="preserve">    </w:t>
            </w:r>
            <w:r w:rsidRPr="00B1327B">
              <w:rPr>
                <w:rFonts w:ascii="Arial" w:hAnsi="Arial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327B">
              <w:rPr>
                <w:rFonts w:ascii="Arial" w:hAnsi="Arial"/>
                <w:sz w:val="18"/>
                <w:szCs w:val="16"/>
                <w:lang w:val="sv-SE"/>
              </w:rPr>
              <w:instrText xml:space="preserve"> FORMCHECKBOX </w:instrText>
            </w:r>
            <w:r w:rsidR="00907724">
              <w:rPr>
                <w:rFonts w:ascii="Arial" w:hAnsi="Arial"/>
                <w:sz w:val="18"/>
                <w:szCs w:val="16"/>
                <w:lang w:val="sv-SE"/>
              </w:rPr>
            </w:r>
            <w:r w:rsidR="00907724">
              <w:rPr>
                <w:rFonts w:ascii="Arial" w:hAnsi="Arial"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sz w:val="18"/>
                <w:szCs w:val="16"/>
                <w:lang w:val="sv-SE"/>
              </w:rPr>
              <w:fldChar w:fldCharType="end"/>
            </w:r>
            <w:r w:rsidR="00A70A9D" w:rsidRPr="00B1327B">
              <w:rPr>
                <w:rFonts w:ascii="Arial" w:hAnsi="Arial"/>
                <w:sz w:val="18"/>
                <w:szCs w:val="16"/>
                <w:lang w:val="sv-SE"/>
              </w:rPr>
              <w:t xml:space="preserve"> </w:t>
            </w:r>
            <w:r w:rsidR="0025773C" w:rsidRPr="00B1327B">
              <w:rPr>
                <w:rFonts w:ascii="Arial" w:hAnsi="Arial"/>
                <w:sz w:val="18"/>
                <w:szCs w:val="16"/>
                <w:lang w:val="sv-SE"/>
              </w:rPr>
              <w:t>För den inre marknaden</w:t>
            </w:r>
          </w:p>
        </w:tc>
      </w:tr>
      <w:tr w:rsidR="00DC3E57" w:rsidRPr="00B1327B" w:rsidTr="003D0EDF">
        <w:trPr>
          <w:trHeight w:val="541"/>
        </w:trPr>
        <w:tc>
          <w:tcPr>
            <w:tcW w:w="548" w:type="dxa"/>
            <w:vMerge/>
            <w:vAlign w:val="center"/>
          </w:tcPr>
          <w:p w:rsidR="00DC3E57" w:rsidRPr="00B1327B" w:rsidRDefault="00DC3E57" w:rsidP="00DC3E57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5393" w:type="dxa"/>
            <w:gridSpan w:val="24"/>
            <w:vMerge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DC3E57" w:rsidRPr="00B1327B" w:rsidRDefault="00DC3E57" w:rsidP="00DC3E57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4875" w:type="dxa"/>
            <w:gridSpan w:val="14"/>
            <w:tcBorders>
              <w:bottom w:val="nil"/>
            </w:tcBorders>
            <w:vAlign w:val="center"/>
          </w:tcPr>
          <w:p w:rsidR="00DC3E57" w:rsidRPr="00B1327B" w:rsidRDefault="00CA2863" w:rsidP="00DC3E57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</w:p>
        </w:tc>
      </w:tr>
      <w:tr w:rsidR="00DC3E57" w:rsidRPr="00907724" w:rsidTr="003D0EDF">
        <w:trPr>
          <w:trHeight w:val="227"/>
        </w:trPr>
        <w:tc>
          <w:tcPr>
            <w:tcW w:w="548" w:type="dxa"/>
            <w:vMerge/>
            <w:vAlign w:val="center"/>
          </w:tcPr>
          <w:p w:rsidR="00DC3E57" w:rsidRPr="00B1327B" w:rsidRDefault="00DC3E57" w:rsidP="00DC3E57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3555" w:type="dxa"/>
            <w:gridSpan w:val="14"/>
            <w:tcBorders>
              <w:bottom w:val="nil"/>
              <w:tr2bl w:val="nil"/>
            </w:tcBorders>
            <w:vAlign w:val="center"/>
          </w:tcPr>
          <w:p w:rsidR="00DC3E57" w:rsidRPr="00B1327B" w:rsidRDefault="00DC3E57" w:rsidP="0025773C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 xml:space="preserve">I.24 </w:t>
            </w:r>
            <w:r w:rsidR="0025773C" w:rsidRPr="00B1327B">
              <w:rPr>
                <w:rFonts w:ascii="Arial" w:hAnsi="Arial"/>
                <w:sz w:val="18"/>
                <w:szCs w:val="16"/>
                <w:lang w:val="sv-SE"/>
              </w:rPr>
              <w:t>Totalt antal förpackningar</w:t>
            </w:r>
          </w:p>
        </w:tc>
        <w:tc>
          <w:tcPr>
            <w:tcW w:w="1838" w:type="dxa"/>
            <w:gridSpan w:val="10"/>
            <w:tcBorders>
              <w:bottom w:val="nil"/>
              <w:tr2bl w:val="nil"/>
            </w:tcBorders>
            <w:vAlign w:val="center"/>
          </w:tcPr>
          <w:p w:rsidR="00DC3E57" w:rsidRPr="00B1327B" w:rsidRDefault="00DC3E57" w:rsidP="00DC3E57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4875" w:type="dxa"/>
            <w:gridSpan w:val="14"/>
            <w:tcBorders>
              <w:top w:val="single" w:sz="4" w:space="0" w:color="auto"/>
              <w:bottom w:val="nil"/>
              <w:tr2bl w:val="nil"/>
            </w:tcBorders>
            <w:vAlign w:val="center"/>
          </w:tcPr>
          <w:p w:rsidR="00DC3E57" w:rsidRPr="00B1327B" w:rsidRDefault="00DC3E57" w:rsidP="0025773C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 xml:space="preserve">I.26 </w:t>
            </w:r>
            <w:r w:rsidR="0025773C" w:rsidRPr="00B1327B">
              <w:rPr>
                <w:rFonts w:ascii="Arial" w:hAnsi="Arial"/>
                <w:sz w:val="18"/>
                <w:szCs w:val="16"/>
                <w:lang w:val="sv-SE"/>
              </w:rPr>
              <w:t>Total nettovikt/bruttovikt</w:t>
            </w:r>
            <w:r w:rsidRPr="00B1327B">
              <w:rPr>
                <w:rFonts w:ascii="Arial" w:hAnsi="Arial"/>
                <w:sz w:val="18"/>
                <w:szCs w:val="16"/>
                <w:lang w:val="sv-SE"/>
              </w:rPr>
              <w:t xml:space="preserve"> (kg)</w:t>
            </w:r>
          </w:p>
        </w:tc>
      </w:tr>
      <w:tr w:rsidR="00DC3E57" w:rsidRPr="00B1327B" w:rsidTr="003D0EDF">
        <w:trPr>
          <w:trHeight w:val="444"/>
        </w:trPr>
        <w:tc>
          <w:tcPr>
            <w:tcW w:w="548" w:type="dxa"/>
            <w:vMerge/>
            <w:vAlign w:val="center"/>
          </w:tcPr>
          <w:p w:rsidR="00DC3E57" w:rsidRPr="00B1327B" w:rsidRDefault="00DC3E57" w:rsidP="00DC3E57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3555" w:type="dxa"/>
            <w:gridSpan w:val="14"/>
            <w:tcBorders>
              <w:top w:val="nil"/>
              <w:bottom w:val="single" w:sz="4" w:space="0" w:color="auto"/>
              <w:tr2bl w:val="nil"/>
            </w:tcBorders>
            <w:vAlign w:val="center"/>
          </w:tcPr>
          <w:p w:rsidR="00DC3E57" w:rsidRPr="00B1327B" w:rsidRDefault="00DC3E57" w:rsidP="00DC3E57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43" w:name="Teksti41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43"/>
          </w:p>
        </w:tc>
        <w:tc>
          <w:tcPr>
            <w:tcW w:w="1838" w:type="dxa"/>
            <w:gridSpan w:val="10"/>
            <w:tcBorders>
              <w:top w:val="nil"/>
              <w:bottom w:val="single" w:sz="4" w:space="0" w:color="auto"/>
              <w:tr2bl w:val="nil"/>
            </w:tcBorders>
            <w:vAlign w:val="center"/>
          </w:tcPr>
          <w:p w:rsidR="00DC3E57" w:rsidRPr="00B1327B" w:rsidRDefault="00DC3E57" w:rsidP="00DC3E57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</w:p>
        </w:tc>
        <w:tc>
          <w:tcPr>
            <w:tcW w:w="4875" w:type="dxa"/>
            <w:gridSpan w:val="14"/>
            <w:tcBorders>
              <w:top w:val="nil"/>
              <w:bottom w:val="single" w:sz="4" w:space="0" w:color="auto"/>
              <w:tr2bl w:val="nil"/>
            </w:tcBorders>
            <w:vAlign w:val="center"/>
          </w:tcPr>
          <w:p w:rsidR="00DC3E57" w:rsidRPr="00B1327B" w:rsidRDefault="00DC3E57" w:rsidP="00DC3E57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44" w:name="Teksti43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44"/>
          </w:p>
        </w:tc>
      </w:tr>
      <w:tr w:rsidR="00DC3E57" w:rsidRPr="00B1327B" w:rsidTr="003D0EDF">
        <w:trPr>
          <w:trHeight w:val="227"/>
        </w:trPr>
        <w:tc>
          <w:tcPr>
            <w:tcW w:w="548" w:type="dxa"/>
            <w:vMerge/>
            <w:vAlign w:val="center"/>
          </w:tcPr>
          <w:p w:rsidR="00DC3E57" w:rsidRPr="00B1327B" w:rsidRDefault="00DC3E57" w:rsidP="00DC3E57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10268" w:type="dxa"/>
            <w:gridSpan w:val="38"/>
            <w:tcBorders>
              <w:bottom w:val="nil"/>
              <w:tr2bl w:val="nil"/>
            </w:tcBorders>
            <w:vAlign w:val="center"/>
          </w:tcPr>
          <w:p w:rsidR="00DC3E57" w:rsidRPr="00B1327B" w:rsidRDefault="0025773C" w:rsidP="0025773C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>I.27 Beskrivning av sändningen</w:t>
            </w:r>
          </w:p>
        </w:tc>
      </w:tr>
      <w:tr w:rsidR="00DC3E57" w:rsidRPr="00B1327B" w:rsidTr="003D0EDF">
        <w:trPr>
          <w:trHeight w:val="227"/>
        </w:trPr>
        <w:tc>
          <w:tcPr>
            <w:tcW w:w="548" w:type="dxa"/>
            <w:vMerge/>
            <w:vAlign w:val="center"/>
          </w:tcPr>
          <w:p w:rsidR="00DC3E57" w:rsidRPr="00B1327B" w:rsidRDefault="00DC3E57" w:rsidP="00DC3E57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4263" w:type="dxa"/>
            <w:gridSpan w:val="19"/>
            <w:tcBorders>
              <w:top w:val="nil"/>
              <w:bottom w:val="nil"/>
              <w:right w:val="nil"/>
              <w:tr2bl w:val="nil"/>
            </w:tcBorders>
            <w:vAlign w:val="center"/>
          </w:tcPr>
          <w:p w:rsidR="00DC3E57" w:rsidRPr="00B1327B" w:rsidRDefault="0025773C" w:rsidP="00DC3E57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>KN-nr</w:t>
            </w:r>
          </w:p>
        </w:tc>
        <w:tc>
          <w:tcPr>
            <w:tcW w:w="2813" w:type="dxa"/>
            <w:gridSpan w:val="7"/>
            <w:tcBorders>
              <w:top w:val="nil"/>
              <w:left w:val="nil"/>
              <w:bottom w:val="nil"/>
              <w:right w:val="nil"/>
              <w:tr2bl w:val="nil"/>
            </w:tcBorders>
            <w:vAlign w:val="center"/>
          </w:tcPr>
          <w:p w:rsidR="00DC3E57" w:rsidRPr="00B1327B" w:rsidRDefault="0025773C" w:rsidP="00DC3E57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>Typ av förpackning</w:t>
            </w:r>
          </w:p>
        </w:tc>
        <w:tc>
          <w:tcPr>
            <w:tcW w:w="3192" w:type="dxa"/>
            <w:gridSpan w:val="12"/>
            <w:tcBorders>
              <w:top w:val="nil"/>
              <w:left w:val="nil"/>
              <w:bottom w:val="nil"/>
              <w:tr2bl w:val="nil"/>
            </w:tcBorders>
            <w:vAlign w:val="center"/>
          </w:tcPr>
          <w:p w:rsidR="00DC3E57" w:rsidRPr="00B1327B" w:rsidRDefault="0025773C" w:rsidP="00DC3E57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>Nettovikt</w:t>
            </w:r>
          </w:p>
        </w:tc>
      </w:tr>
      <w:tr w:rsidR="00DC3E57" w:rsidRPr="00B1327B" w:rsidTr="003D0EDF">
        <w:trPr>
          <w:trHeight w:val="283"/>
        </w:trPr>
        <w:tc>
          <w:tcPr>
            <w:tcW w:w="548" w:type="dxa"/>
            <w:vMerge/>
            <w:vAlign w:val="center"/>
          </w:tcPr>
          <w:p w:rsidR="00DC3E57" w:rsidRPr="00B1327B" w:rsidRDefault="00DC3E57" w:rsidP="00DC3E57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4263" w:type="dxa"/>
            <w:gridSpan w:val="19"/>
            <w:tcBorders>
              <w:top w:val="nil"/>
              <w:bottom w:val="nil"/>
              <w:right w:val="nil"/>
              <w:tr2bl w:val="nil"/>
            </w:tcBorders>
            <w:vAlign w:val="center"/>
          </w:tcPr>
          <w:p w:rsidR="00DC3E57" w:rsidRPr="00B1327B" w:rsidRDefault="00DC3E57" w:rsidP="00DC3E57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45" w:name="Teksti44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45"/>
          </w:p>
        </w:tc>
        <w:tc>
          <w:tcPr>
            <w:tcW w:w="2813" w:type="dxa"/>
            <w:gridSpan w:val="7"/>
            <w:tcBorders>
              <w:top w:val="nil"/>
              <w:left w:val="nil"/>
              <w:bottom w:val="nil"/>
              <w:right w:val="nil"/>
              <w:tr2bl w:val="nil"/>
            </w:tcBorders>
            <w:vAlign w:val="center"/>
          </w:tcPr>
          <w:p w:rsidR="00DC3E57" w:rsidRPr="00B1327B" w:rsidRDefault="00DC3E57" w:rsidP="00DC3E57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46" w:name="Teksti45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46"/>
          </w:p>
        </w:tc>
        <w:tc>
          <w:tcPr>
            <w:tcW w:w="3192" w:type="dxa"/>
            <w:gridSpan w:val="12"/>
            <w:tcBorders>
              <w:top w:val="nil"/>
              <w:left w:val="nil"/>
              <w:bottom w:val="nil"/>
              <w:tr2bl w:val="nil"/>
            </w:tcBorders>
            <w:vAlign w:val="center"/>
          </w:tcPr>
          <w:p w:rsidR="00DC3E57" w:rsidRPr="00B1327B" w:rsidRDefault="00DC3E57" w:rsidP="00DC3E57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47" w:name="Teksti48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47"/>
          </w:p>
        </w:tc>
      </w:tr>
      <w:tr w:rsidR="00DC3E57" w:rsidRPr="00B1327B" w:rsidTr="003D0EDF">
        <w:trPr>
          <w:trHeight w:val="227"/>
        </w:trPr>
        <w:tc>
          <w:tcPr>
            <w:tcW w:w="548" w:type="dxa"/>
            <w:vMerge/>
            <w:vAlign w:val="center"/>
          </w:tcPr>
          <w:p w:rsidR="00DC3E57" w:rsidRPr="00B1327B" w:rsidRDefault="00DC3E57" w:rsidP="00DC3E57">
            <w:pPr>
              <w:rPr>
                <w:rFonts w:ascii="Arial" w:hAnsi="Arial"/>
                <w:sz w:val="18"/>
                <w:szCs w:val="16"/>
                <w:lang w:val="sv-SE"/>
              </w:rPr>
            </w:pPr>
            <w:bookmarkStart w:id="48" w:name="_Hlk131166199"/>
          </w:p>
        </w:tc>
        <w:tc>
          <w:tcPr>
            <w:tcW w:w="2135" w:type="dxa"/>
            <w:gridSpan w:val="4"/>
            <w:tcBorders>
              <w:top w:val="nil"/>
              <w:bottom w:val="nil"/>
              <w:right w:val="nil"/>
              <w:tr2bl w:val="nil"/>
            </w:tcBorders>
            <w:vAlign w:val="center"/>
          </w:tcPr>
          <w:p w:rsidR="00DC3E57" w:rsidRPr="00B1327B" w:rsidRDefault="0025773C" w:rsidP="00DC3E57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>Tillverkningsanläggning</w:t>
            </w:r>
          </w:p>
        </w:tc>
        <w:tc>
          <w:tcPr>
            <w:tcW w:w="2128" w:type="dxa"/>
            <w:gridSpan w:val="15"/>
            <w:tcBorders>
              <w:top w:val="nil"/>
              <w:left w:val="nil"/>
              <w:bottom w:val="nil"/>
              <w:right w:val="nil"/>
              <w:tr2bl w:val="nil"/>
            </w:tcBorders>
            <w:vAlign w:val="center"/>
          </w:tcPr>
          <w:p w:rsidR="00DC3E57" w:rsidRPr="00B1327B" w:rsidRDefault="0025773C" w:rsidP="00DC3E57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>Typ av vara</w:t>
            </w:r>
          </w:p>
        </w:tc>
        <w:tc>
          <w:tcPr>
            <w:tcW w:w="2813" w:type="dxa"/>
            <w:gridSpan w:val="7"/>
            <w:tcBorders>
              <w:top w:val="nil"/>
              <w:left w:val="nil"/>
              <w:bottom w:val="nil"/>
              <w:right w:val="nil"/>
              <w:tr2bl w:val="nil"/>
            </w:tcBorders>
            <w:vAlign w:val="center"/>
          </w:tcPr>
          <w:p w:rsidR="00DC3E57" w:rsidRPr="00B1327B" w:rsidRDefault="0025773C" w:rsidP="00DC3E57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>Antal förpackningar</w:t>
            </w:r>
          </w:p>
        </w:tc>
        <w:tc>
          <w:tcPr>
            <w:tcW w:w="3192" w:type="dxa"/>
            <w:gridSpan w:val="12"/>
            <w:tcBorders>
              <w:top w:val="nil"/>
              <w:left w:val="nil"/>
              <w:bottom w:val="nil"/>
              <w:tr2bl w:val="nil"/>
            </w:tcBorders>
            <w:vAlign w:val="center"/>
          </w:tcPr>
          <w:p w:rsidR="00DC3E57" w:rsidRPr="00B1327B" w:rsidRDefault="0025773C" w:rsidP="00DC3E57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>Partinr</w:t>
            </w:r>
          </w:p>
        </w:tc>
      </w:tr>
      <w:tr w:rsidR="00DC3E57" w:rsidRPr="00B1327B" w:rsidTr="003D0EDF">
        <w:trPr>
          <w:trHeight w:val="283"/>
        </w:trPr>
        <w:tc>
          <w:tcPr>
            <w:tcW w:w="548" w:type="dxa"/>
            <w:vMerge/>
            <w:vAlign w:val="center"/>
          </w:tcPr>
          <w:p w:rsidR="00DC3E57" w:rsidRPr="00B1327B" w:rsidRDefault="00DC3E57" w:rsidP="00DC3E57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2135" w:type="dxa"/>
            <w:gridSpan w:val="4"/>
            <w:tcBorders>
              <w:top w:val="nil"/>
              <w:bottom w:val="nil"/>
              <w:right w:val="nil"/>
              <w:tr2bl w:val="nil"/>
            </w:tcBorders>
            <w:vAlign w:val="center"/>
          </w:tcPr>
          <w:p w:rsidR="00DC3E57" w:rsidRPr="00B1327B" w:rsidRDefault="00DC3E57" w:rsidP="00DC3E57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49" w:name="Teksti46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</w:p>
        </w:tc>
        <w:bookmarkEnd w:id="49"/>
        <w:tc>
          <w:tcPr>
            <w:tcW w:w="2128" w:type="dxa"/>
            <w:gridSpan w:val="15"/>
            <w:tcBorders>
              <w:top w:val="nil"/>
              <w:left w:val="nil"/>
              <w:bottom w:val="nil"/>
              <w:right w:val="nil"/>
              <w:tr2bl w:val="nil"/>
            </w:tcBorders>
            <w:vAlign w:val="center"/>
          </w:tcPr>
          <w:p w:rsidR="00DC3E57" w:rsidRPr="00B1327B" w:rsidRDefault="00DC3E57" w:rsidP="00DC3E57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50" w:name="Teksti51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50"/>
          </w:p>
        </w:tc>
        <w:tc>
          <w:tcPr>
            <w:tcW w:w="2813" w:type="dxa"/>
            <w:gridSpan w:val="7"/>
            <w:tcBorders>
              <w:top w:val="nil"/>
              <w:left w:val="nil"/>
              <w:bottom w:val="nil"/>
              <w:right w:val="nil"/>
              <w:tr2bl w:val="nil"/>
            </w:tcBorders>
            <w:vAlign w:val="center"/>
          </w:tcPr>
          <w:p w:rsidR="00DC3E57" w:rsidRPr="00B1327B" w:rsidRDefault="00DC3E57" w:rsidP="00DC3E57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51" w:name="Teksti47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51"/>
          </w:p>
        </w:tc>
        <w:tc>
          <w:tcPr>
            <w:tcW w:w="3192" w:type="dxa"/>
            <w:gridSpan w:val="12"/>
            <w:tcBorders>
              <w:top w:val="nil"/>
              <w:left w:val="nil"/>
              <w:bottom w:val="nil"/>
              <w:tr2bl w:val="nil"/>
            </w:tcBorders>
            <w:vAlign w:val="center"/>
          </w:tcPr>
          <w:p w:rsidR="00DC3E57" w:rsidRPr="00B1327B" w:rsidRDefault="00DC3E57" w:rsidP="00DC3E57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</w:p>
        </w:tc>
      </w:tr>
      <w:tr w:rsidR="00DC3E57" w:rsidRPr="00B1327B" w:rsidTr="003D0EDF">
        <w:trPr>
          <w:trHeight w:val="681"/>
        </w:trPr>
        <w:tc>
          <w:tcPr>
            <w:tcW w:w="548" w:type="dxa"/>
            <w:vMerge/>
            <w:tcBorders>
              <w:bottom w:val="single" w:sz="4" w:space="0" w:color="auto"/>
            </w:tcBorders>
            <w:vAlign w:val="center"/>
          </w:tcPr>
          <w:p w:rsidR="00DC3E57" w:rsidRPr="00B1327B" w:rsidRDefault="00DC3E57" w:rsidP="00DC3E57">
            <w:pPr>
              <w:rPr>
                <w:rFonts w:ascii="Arial" w:hAnsi="Arial"/>
                <w:sz w:val="18"/>
                <w:szCs w:val="16"/>
                <w:lang w:val="sv-SE"/>
              </w:rPr>
            </w:pPr>
            <w:bookmarkStart w:id="52" w:name="_Hlk131165922"/>
            <w:bookmarkEnd w:id="48"/>
          </w:p>
        </w:tc>
        <w:tc>
          <w:tcPr>
            <w:tcW w:w="4249" w:type="dxa"/>
            <w:gridSpan w:val="18"/>
            <w:tcBorders>
              <w:top w:val="nil"/>
              <w:bottom w:val="single" w:sz="4" w:space="0" w:color="auto"/>
              <w:right w:val="nil"/>
              <w:tr2bl w:val="nil"/>
            </w:tcBorders>
            <w:vAlign w:val="center"/>
          </w:tcPr>
          <w:p w:rsidR="00DC3E57" w:rsidRPr="00B1327B" w:rsidRDefault="00DC3E57" w:rsidP="00DC3E57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327B">
              <w:rPr>
                <w:rFonts w:ascii="Arial" w:hAnsi="Arial"/>
                <w:sz w:val="18"/>
                <w:szCs w:val="16"/>
                <w:lang w:val="sv-SE"/>
              </w:rPr>
              <w:instrText xml:space="preserve"> FORMCHECKBOX </w:instrText>
            </w:r>
            <w:r w:rsidR="00907724">
              <w:rPr>
                <w:rFonts w:ascii="Arial" w:hAnsi="Arial"/>
                <w:sz w:val="18"/>
                <w:szCs w:val="16"/>
                <w:lang w:val="sv-SE"/>
              </w:rPr>
            </w:r>
            <w:r w:rsidR="00907724">
              <w:rPr>
                <w:rFonts w:ascii="Arial" w:hAnsi="Arial"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sz w:val="18"/>
                <w:szCs w:val="16"/>
                <w:lang w:val="sv-SE"/>
              </w:rPr>
              <w:fldChar w:fldCharType="end"/>
            </w:r>
            <w:r w:rsidR="0025773C" w:rsidRPr="00B1327B">
              <w:rPr>
                <w:rFonts w:ascii="Arial" w:hAnsi="Arial"/>
                <w:sz w:val="18"/>
                <w:szCs w:val="16"/>
                <w:lang w:val="sv-SE"/>
              </w:rPr>
              <w:t xml:space="preserve"> Slutkonsument</w:t>
            </w:r>
          </w:p>
        </w:tc>
        <w:tc>
          <w:tcPr>
            <w:tcW w:w="2029" w:type="dxa"/>
            <w:gridSpan w:val="7"/>
            <w:tcBorders>
              <w:top w:val="nil"/>
              <w:left w:val="nil"/>
              <w:bottom w:val="single" w:sz="4" w:space="0" w:color="auto"/>
              <w:right w:val="nil"/>
              <w:tr2bl w:val="nil"/>
            </w:tcBorders>
            <w:vAlign w:val="center"/>
          </w:tcPr>
          <w:p w:rsidR="00DC3E57" w:rsidRPr="00B1327B" w:rsidRDefault="0025773C" w:rsidP="00DC3E57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18"/>
                <w:szCs w:val="16"/>
                <w:lang w:val="sv-SE"/>
              </w:rPr>
              <w:t>Produktionsdatum</w:t>
            </w:r>
          </w:p>
        </w:tc>
        <w:tc>
          <w:tcPr>
            <w:tcW w:w="3990" w:type="dxa"/>
            <w:gridSpan w:val="13"/>
            <w:tcBorders>
              <w:top w:val="nil"/>
              <w:left w:val="nil"/>
              <w:bottom w:val="single" w:sz="4" w:space="0" w:color="auto"/>
              <w:tr2bl w:val="nil"/>
            </w:tcBorders>
            <w:vAlign w:val="center"/>
          </w:tcPr>
          <w:p w:rsidR="00DC3E57" w:rsidRPr="00B1327B" w:rsidRDefault="00DC3E57" w:rsidP="00DC3E57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53" w:name="Teksti61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53"/>
            <w:r w:rsidR="009B7943"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 xml:space="preserve">                 </w:t>
            </w:r>
          </w:p>
        </w:tc>
      </w:tr>
      <w:bookmarkEnd w:id="52"/>
    </w:tbl>
    <w:p w:rsidR="00932B30" w:rsidRPr="00B1327B" w:rsidRDefault="00932B30">
      <w:pPr>
        <w:rPr>
          <w:rFonts w:ascii="Arial" w:hAnsi="Arial"/>
          <w:sz w:val="18"/>
          <w:szCs w:val="16"/>
          <w:lang w:val="sv-SE"/>
        </w:rPr>
      </w:pPr>
      <w:r w:rsidRPr="00B1327B">
        <w:rPr>
          <w:rFonts w:ascii="Arial" w:hAnsi="Arial"/>
          <w:sz w:val="18"/>
          <w:szCs w:val="16"/>
          <w:lang w:val="sv-SE"/>
        </w:rPr>
        <w:br w:type="page"/>
      </w:r>
    </w:p>
    <w:p w:rsidR="00B460CA" w:rsidRPr="00B1327B" w:rsidRDefault="00B460CA" w:rsidP="00B562DD">
      <w:pPr>
        <w:rPr>
          <w:rFonts w:ascii="Arial" w:hAnsi="Arial"/>
          <w:sz w:val="18"/>
          <w:szCs w:val="16"/>
          <w:lang w:val="sv-SE"/>
        </w:rPr>
      </w:pPr>
    </w:p>
    <w:tbl>
      <w:tblPr>
        <w:tblStyle w:val="TaulukkoRuudukko"/>
        <w:tblW w:w="10816" w:type="dxa"/>
        <w:tblLayout w:type="fixed"/>
        <w:tblLook w:val="04A0" w:firstRow="1" w:lastRow="0" w:firstColumn="1" w:lastColumn="0" w:noHBand="0" w:noVBand="1"/>
      </w:tblPr>
      <w:tblGrid>
        <w:gridCol w:w="553"/>
        <w:gridCol w:w="3880"/>
        <w:gridCol w:w="210"/>
        <w:gridCol w:w="2743"/>
        <w:gridCol w:w="3430"/>
      </w:tblGrid>
      <w:tr w:rsidR="004D1A18" w:rsidRPr="00907724" w:rsidTr="00B1327B">
        <w:trPr>
          <w:trHeight w:val="373"/>
        </w:trPr>
        <w:tc>
          <w:tcPr>
            <w:tcW w:w="4643" w:type="dxa"/>
            <w:gridSpan w:val="3"/>
            <w:shd w:val="clear" w:color="auto" w:fill="F2F2F2" w:themeFill="background1" w:themeFillShade="F2"/>
            <w:vAlign w:val="center"/>
          </w:tcPr>
          <w:p w:rsidR="004D1A18" w:rsidRPr="00B1327B" w:rsidRDefault="00D46EAA" w:rsidP="005851EF">
            <w:pPr>
              <w:rPr>
                <w:rFonts w:ascii="Arial" w:hAnsi="Arial"/>
                <w:b/>
                <w:bCs/>
                <w:sz w:val="22"/>
                <w:szCs w:val="20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22"/>
                <w:szCs w:val="20"/>
                <w:lang w:val="sv-SE"/>
              </w:rPr>
              <w:t>LAND</w:t>
            </w:r>
          </w:p>
        </w:tc>
        <w:tc>
          <w:tcPr>
            <w:tcW w:w="617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1A18" w:rsidRPr="00B1327B" w:rsidRDefault="00CD43EC" w:rsidP="00CD43EC">
            <w:pPr>
              <w:rPr>
                <w:rFonts w:ascii="Arial" w:hAnsi="Arial"/>
                <w:b/>
                <w:bCs/>
                <w:sz w:val="22"/>
                <w:szCs w:val="20"/>
                <w:highlight w:val="yellow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22"/>
                <w:szCs w:val="20"/>
                <w:lang w:val="sv-SE"/>
              </w:rPr>
              <w:t>Officiellt intyg för införsel till EU</w:t>
            </w:r>
            <w:r w:rsidR="004D1A18" w:rsidRPr="00B1327B">
              <w:rPr>
                <w:rFonts w:ascii="Arial" w:hAnsi="Arial"/>
                <w:b/>
                <w:bCs/>
                <w:sz w:val="22"/>
                <w:szCs w:val="20"/>
                <w:highlight w:val="yellow"/>
                <w:lang w:val="sv-SE"/>
              </w:rPr>
              <w:t xml:space="preserve"> </w:t>
            </w:r>
          </w:p>
        </w:tc>
      </w:tr>
      <w:tr w:rsidR="0017402F" w:rsidRPr="00B1327B" w:rsidTr="002939DF">
        <w:trPr>
          <w:trHeight w:val="305"/>
        </w:trPr>
        <w:tc>
          <w:tcPr>
            <w:tcW w:w="553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7402F" w:rsidRPr="00B1327B" w:rsidRDefault="00D46EAA" w:rsidP="00D46EAA">
            <w:pPr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0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22"/>
                <w:szCs w:val="20"/>
                <w:lang w:val="sv-SE"/>
              </w:rPr>
              <w:t>Del</w:t>
            </w:r>
            <w:r w:rsidR="0017402F" w:rsidRPr="00B1327B">
              <w:rPr>
                <w:rFonts w:ascii="Arial" w:hAnsi="Arial"/>
                <w:b/>
                <w:bCs/>
                <w:sz w:val="22"/>
                <w:szCs w:val="20"/>
                <w:lang w:val="sv-SE"/>
              </w:rPr>
              <w:t xml:space="preserve"> II: </w:t>
            </w:r>
            <w:r w:rsidRPr="00B1327B">
              <w:rPr>
                <w:rFonts w:ascii="Arial" w:hAnsi="Arial"/>
                <w:b/>
                <w:bCs/>
                <w:sz w:val="22"/>
                <w:szCs w:val="20"/>
                <w:lang w:val="sv-SE"/>
              </w:rPr>
              <w:t>Intyg</w:t>
            </w:r>
          </w:p>
        </w:tc>
        <w:tc>
          <w:tcPr>
            <w:tcW w:w="4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02F" w:rsidRPr="00B1327B" w:rsidRDefault="00D46EAA" w:rsidP="00D46EAA">
            <w:pPr>
              <w:rPr>
                <w:rFonts w:ascii="Arial" w:hAnsi="Arial"/>
                <w:b/>
                <w:bCs/>
                <w:sz w:val="18"/>
                <w:szCs w:val="18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22"/>
                <w:lang w:val="sv-SE"/>
              </w:rPr>
              <w:t>II. Hälsoinformation</w:t>
            </w:r>
          </w:p>
        </w:tc>
        <w:tc>
          <w:tcPr>
            <w:tcW w:w="2743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17402F" w:rsidRPr="00B1327B" w:rsidRDefault="0017402F" w:rsidP="00D46EAA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22"/>
                <w:szCs w:val="20"/>
                <w:lang w:val="sv-SE"/>
              </w:rPr>
              <w:t xml:space="preserve">II.a </w:t>
            </w:r>
            <w:r w:rsidR="00D46EAA" w:rsidRPr="00B1327B">
              <w:rPr>
                <w:rFonts w:ascii="Arial" w:hAnsi="Arial"/>
                <w:b/>
                <w:bCs/>
                <w:sz w:val="22"/>
                <w:szCs w:val="20"/>
                <w:lang w:val="sv-SE"/>
              </w:rPr>
              <w:t>Intyg</w:t>
            </w:r>
          </w:p>
        </w:tc>
        <w:tc>
          <w:tcPr>
            <w:tcW w:w="3430" w:type="dxa"/>
            <w:tcBorders>
              <w:bottom w:val="nil"/>
              <w:tr2bl w:val="nil"/>
            </w:tcBorders>
            <w:shd w:val="clear" w:color="auto" w:fill="auto"/>
          </w:tcPr>
          <w:p w:rsidR="0017402F" w:rsidRPr="00B1327B" w:rsidRDefault="0017402F" w:rsidP="004D1A18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22"/>
                <w:szCs w:val="20"/>
                <w:lang w:val="sv-SE"/>
              </w:rPr>
              <w:t>I</w:t>
            </w:r>
            <w:r w:rsidR="00D46EAA" w:rsidRPr="00B1327B">
              <w:rPr>
                <w:rFonts w:ascii="Arial" w:hAnsi="Arial"/>
                <w:b/>
                <w:bCs/>
                <w:sz w:val="22"/>
                <w:szCs w:val="20"/>
                <w:lang w:val="sv-SE"/>
              </w:rPr>
              <w:t>I.b IMSOC-referens</w:t>
            </w:r>
          </w:p>
        </w:tc>
      </w:tr>
      <w:tr w:rsidR="0017402F" w:rsidRPr="00B1327B" w:rsidTr="002939DF">
        <w:trPr>
          <w:trHeight w:val="305"/>
        </w:trPr>
        <w:tc>
          <w:tcPr>
            <w:tcW w:w="55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7402F" w:rsidRPr="00B1327B" w:rsidRDefault="0017402F" w:rsidP="004D1A18">
            <w:pPr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0"/>
                <w:lang w:val="sv-SE"/>
              </w:rPr>
            </w:pPr>
          </w:p>
        </w:tc>
        <w:tc>
          <w:tcPr>
            <w:tcW w:w="409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7402F" w:rsidRPr="00B1327B" w:rsidRDefault="0017402F" w:rsidP="0019689D">
            <w:pPr>
              <w:rPr>
                <w:rFonts w:ascii="Arial" w:hAnsi="Arial"/>
                <w:sz w:val="18"/>
                <w:szCs w:val="18"/>
                <w:lang w:val="sv-SE"/>
              </w:rPr>
            </w:pP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402F" w:rsidRPr="00B1327B" w:rsidRDefault="00CA2863" w:rsidP="00B1327B">
            <w:pPr>
              <w:spacing w:before="40" w:after="120"/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20"/>
                <w:szCs w:val="16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B1327B">
              <w:rPr>
                <w:rFonts w:ascii="Arial" w:hAnsi="Arial"/>
                <w:b/>
                <w:bCs/>
                <w:sz w:val="20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20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20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20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20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20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20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20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20"/>
                <w:szCs w:val="16"/>
                <w:lang w:val="sv-SE"/>
              </w:rPr>
              <w:fldChar w:fldCharType="end"/>
            </w:r>
          </w:p>
        </w:tc>
        <w:tc>
          <w:tcPr>
            <w:tcW w:w="3430" w:type="dxa"/>
            <w:tcBorders>
              <w:top w:val="nil"/>
              <w:bottom w:val="single" w:sz="4" w:space="0" w:color="auto"/>
              <w:tr2bl w:val="nil"/>
            </w:tcBorders>
            <w:shd w:val="clear" w:color="auto" w:fill="auto"/>
          </w:tcPr>
          <w:p w:rsidR="0017402F" w:rsidRPr="00B1327B" w:rsidRDefault="00CA2863" w:rsidP="00B1327B">
            <w:pPr>
              <w:spacing w:before="40" w:after="120"/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20"/>
                <w:szCs w:val="16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B1327B">
              <w:rPr>
                <w:rFonts w:ascii="Arial" w:hAnsi="Arial"/>
                <w:b/>
                <w:bCs/>
                <w:sz w:val="20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20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20"/>
                <w:szCs w:val="16"/>
                <w:lang w:val="sv-SE"/>
              </w:rPr>
              <w:fldChar w:fldCharType="separate"/>
            </w:r>
            <w:r w:rsidRPr="00B1327B">
              <w:rPr>
                <w:rFonts w:ascii="Arial" w:hAnsi="Arial"/>
                <w:b/>
                <w:bCs/>
                <w:sz w:val="20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20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20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20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20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20"/>
                <w:szCs w:val="16"/>
                <w:lang w:val="sv-SE"/>
              </w:rPr>
              <w:fldChar w:fldCharType="end"/>
            </w:r>
          </w:p>
        </w:tc>
      </w:tr>
      <w:tr w:rsidR="0017402F" w:rsidRPr="00907724" w:rsidTr="00B1327B">
        <w:trPr>
          <w:trHeight w:val="340"/>
        </w:trPr>
        <w:tc>
          <w:tcPr>
            <w:tcW w:w="55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7402F" w:rsidRPr="00B1327B" w:rsidRDefault="0017402F" w:rsidP="004D1A18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10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2F" w:rsidRPr="002939DF" w:rsidRDefault="00D46EAA" w:rsidP="0017402F">
            <w:pPr>
              <w:rPr>
                <w:rFonts w:ascii="Arial" w:hAnsi="Arial"/>
                <w:sz w:val="19"/>
                <w:szCs w:val="19"/>
                <w:lang w:val="sv-SE"/>
              </w:rPr>
            </w:pPr>
            <w:r w:rsidRPr="002939DF">
              <w:rPr>
                <w:rFonts w:ascii="Arial" w:hAnsi="Arial"/>
                <w:sz w:val="19"/>
                <w:szCs w:val="19"/>
                <w:lang w:val="sv-SE"/>
              </w:rPr>
              <w:t>Jag</w:t>
            </w:r>
            <w:r w:rsidR="0017402F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… </w:t>
            </w:r>
          </w:p>
          <w:p w:rsidR="0017402F" w:rsidRPr="002939DF" w:rsidRDefault="0017402F" w:rsidP="00B1327B">
            <w:pPr>
              <w:spacing w:after="1080"/>
              <w:rPr>
                <w:rFonts w:ascii="Arial" w:hAnsi="Arial"/>
                <w:sz w:val="19"/>
                <w:szCs w:val="19"/>
                <w:lang w:val="sv-SE"/>
              </w:rPr>
            </w:pPr>
            <w:r w:rsidRPr="002939DF">
              <w:rPr>
                <w:rFonts w:ascii="Arial" w:hAnsi="Arial"/>
                <w:sz w:val="19"/>
                <w:szCs w:val="19"/>
                <w:lang w:val="sv-SE"/>
              </w:rPr>
              <w:t>(</w:t>
            </w:r>
            <w:r w:rsidR="00083729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importörens namn, adress </w:t>
            </w:r>
            <w:r w:rsidR="00D46EAA" w:rsidRPr="002939DF">
              <w:rPr>
                <w:rFonts w:ascii="Arial" w:hAnsi="Arial"/>
                <w:sz w:val="19"/>
                <w:szCs w:val="19"/>
                <w:lang w:val="sv-SE"/>
              </w:rPr>
              <w:t>och fullständiga uppgifter</w:t>
            </w:r>
            <w:r w:rsidRPr="002939DF">
              <w:rPr>
                <w:rFonts w:ascii="Arial" w:hAnsi="Arial"/>
                <w:sz w:val="19"/>
                <w:szCs w:val="19"/>
                <w:lang w:val="sv-SE"/>
              </w:rPr>
              <w:t>),</w:t>
            </w:r>
          </w:p>
          <w:p w:rsidR="0017402F" w:rsidRPr="002939DF" w:rsidRDefault="007B3CF2" w:rsidP="007B3CF2">
            <w:pPr>
              <w:rPr>
                <w:rFonts w:ascii="Arial" w:hAnsi="Arial"/>
                <w:sz w:val="19"/>
                <w:szCs w:val="19"/>
                <w:lang w:val="sv-SE"/>
              </w:rPr>
            </w:pPr>
            <w:r w:rsidRPr="002939DF">
              <w:rPr>
                <w:rFonts w:ascii="Arial" w:hAnsi="Arial"/>
                <w:sz w:val="19"/>
                <w:szCs w:val="19"/>
                <w:lang w:val="sv-SE"/>
              </w:rPr>
              <w:t>som företräd</w:t>
            </w:r>
            <w:r w:rsidR="00D24F4F" w:rsidRPr="002939DF">
              <w:rPr>
                <w:rFonts w:ascii="Arial" w:hAnsi="Arial"/>
                <w:sz w:val="19"/>
                <w:szCs w:val="19"/>
                <w:lang w:val="sv-SE"/>
              </w:rPr>
              <w:t>ar</w:t>
            </w:r>
            <w:r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e för den livsmedelsföretagare som </w:t>
            </w:r>
            <w:r w:rsidR="00D24F4F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för </w:t>
            </w:r>
            <w:r w:rsidRPr="002939DF">
              <w:rPr>
                <w:rFonts w:ascii="Arial" w:hAnsi="Arial"/>
                <w:sz w:val="19"/>
                <w:szCs w:val="19"/>
                <w:lang w:val="sv-SE"/>
              </w:rPr>
              <w:t>in den sändning av sa</w:t>
            </w:r>
            <w:r w:rsidR="008D1BDE" w:rsidRPr="002939DF">
              <w:rPr>
                <w:rFonts w:ascii="Arial" w:hAnsi="Arial"/>
                <w:sz w:val="19"/>
                <w:szCs w:val="19"/>
                <w:lang w:val="sv-SE"/>
              </w:rPr>
              <w:t>mmansatta produkter som beskrivs i del I</w:t>
            </w:r>
            <w:r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till unionen, intygar att de sammansatta produkter som åtföljs av detta intyg</w:t>
            </w:r>
          </w:p>
          <w:p w:rsidR="0017402F" w:rsidRPr="002939DF" w:rsidRDefault="0017402F" w:rsidP="0019689D">
            <w:pPr>
              <w:rPr>
                <w:rFonts w:ascii="Arial" w:hAnsi="Arial"/>
                <w:sz w:val="12"/>
                <w:szCs w:val="19"/>
                <w:lang w:val="sv-SE"/>
              </w:rPr>
            </w:pPr>
          </w:p>
          <w:p w:rsidR="0017402F" w:rsidRPr="002939DF" w:rsidRDefault="0017402F" w:rsidP="0019689D">
            <w:pPr>
              <w:rPr>
                <w:rFonts w:ascii="Arial" w:hAnsi="Arial"/>
                <w:sz w:val="19"/>
                <w:szCs w:val="19"/>
                <w:lang w:val="sv-SE"/>
              </w:rPr>
            </w:pPr>
            <w:r w:rsidRPr="002939DF">
              <w:rPr>
                <w:rFonts w:ascii="Arial" w:hAnsi="Arial"/>
                <w:sz w:val="19"/>
                <w:szCs w:val="19"/>
                <w:lang w:val="sv-SE"/>
              </w:rPr>
              <w:t>1.</w:t>
            </w:r>
            <w:r w:rsidR="00CC1BA3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</w:t>
            </w:r>
            <w:r w:rsidR="00725928" w:rsidRPr="002939DF">
              <w:rPr>
                <w:rFonts w:ascii="Arial" w:hAnsi="Arial"/>
                <w:sz w:val="19"/>
                <w:szCs w:val="19"/>
                <w:lang w:val="sv-SE"/>
              </w:rPr>
              <w:t>uppfyller de tillämpliga krav som avses i artikel</w:t>
            </w:r>
            <w:r w:rsidR="008D1BDE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</w:t>
            </w:r>
            <w:r w:rsidR="00725928" w:rsidRPr="002939DF">
              <w:rPr>
                <w:rFonts w:ascii="Arial" w:hAnsi="Arial"/>
                <w:sz w:val="19"/>
                <w:szCs w:val="19"/>
                <w:lang w:val="sv-SE"/>
              </w:rPr>
              <w:t>126.2</w:t>
            </w:r>
            <w:r w:rsidR="008D1BDE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</w:t>
            </w:r>
            <w:r w:rsidR="00725928" w:rsidRPr="002939DF">
              <w:rPr>
                <w:rFonts w:ascii="Arial" w:hAnsi="Arial"/>
                <w:sz w:val="19"/>
                <w:szCs w:val="19"/>
                <w:lang w:val="sv-SE"/>
              </w:rPr>
              <w:t>i Europaparlamentets och rådets förordning (EU)2017/625,</w:t>
            </w:r>
          </w:p>
          <w:p w:rsidR="0017402F" w:rsidRPr="002939DF" w:rsidRDefault="0017402F" w:rsidP="0019689D">
            <w:pPr>
              <w:rPr>
                <w:rFonts w:ascii="Arial" w:hAnsi="Arial"/>
                <w:sz w:val="12"/>
                <w:szCs w:val="19"/>
                <w:lang w:val="sv-SE"/>
              </w:rPr>
            </w:pPr>
          </w:p>
          <w:p w:rsidR="0017402F" w:rsidRPr="002939DF" w:rsidRDefault="0017402F" w:rsidP="0019689D">
            <w:pPr>
              <w:rPr>
                <w:rFonts w:ascii="Arial" w:hAnsi="Arial"/>
                <w:sz w:val="19"/>
                <w:szCs w:val="19"/>
                <w:lang w:val="sv-SE"/>
              </w:rPr>
            </w:pPr>
            <w:r w:rsidRPr="002939DF">
              <w:rPr>
                <w:rFonts w:ascii="Arial" w:hAnsi="Arial"/>
                <w:sz w:val="19"/>
                <w:szCs w:val="19"/>
                <w:lang w:val="sv-SE"/>
              </w:rPr>
              <w:t>2.</w:t>
            </w:r>
            <w:r w:rsidR="00F107C5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</w:t>
            </w:r>
            <w:r w:rsidR="00725928" w:rsidRPr="002939DF">
              <w:rPr>
                <w:rFonts w:ascii="Arial" w:hAnsi="Arial"/>
                <w:sz w:val="19"/>
                <w:szCs w:val="19"/>
                <w:lang w:val="sv-SE"/>
              </w:rPr>
              <w:t>inte behöver lagras eller transporteras under kontrollerad temperatur, såvida inte den lagringståliga sammansatta produkten behöver transporteras kyld av organoleptiska kvalitetsskäl,</w:t>
            </w:r>
          </w:p>
          <w:p w:rsidR="0017402F" w:rsidRPr="002939DF" w:rsidRDefault="0017402F" w:rsidP="0019689D">
            <w:pPr>
              <w:rPr>
                <w:rFonts w:ascii="Arial" w:hAnsi="Arial"/>
                <w:sz w:val="12"/>
                <w:szCs w:val="19"/>
                <w:lang w:val="sv-SE"/>
              </w:rPr>
            </w:pPr>
          </w:p>
          <w:p w:rsidR="0017402F" w:rsidRPr="002939DF" w:rsidRDefault="0017402F" w:rsidP="0019689D">
            <w:pPr>
              <w:rPr>
                <w:rFonts w:ascii="Arial" w:hAnsi="Arial"/>
                <w:sz w:val="19"/>
                <w:szCs w:val="19"/>
                <w:lang w:val="sv-SE"/>
              </w:rPr>
            </w:pPr>
            <w:r w:rsidRPr="002939DF">
              <w:rPr>
                <w:rFonts w:ascii="Arial" w:hAnsi="Arial"/>
                <w:sz w:val="19"/>
                <w:szCs w:val="19"/>
                <w:lang w:val="sv-SE"/>
              </w:rPr>
              <w:t>3.</w:t>
            </w:r>
            <w:r w:rsidR="00F107C5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</w:t>
            </w:r>
            <w:r w:rsidR="00725928" w:rsidRPr="002939DF">
              <w:rPr>
                <w:rFonts w:ascii="Arial" w:hAnsi="Arial"/>
                <w:sz w:val="19"/>
                <w:szCs w:val="19"/>
                <w:lang w:val="sv-SE"/>
              </w:rPr>
              <w:t>inte innehåller råmjölksbaserade produkter eller något annat bearbetat kött än gelatin</w:t>
            </w:r>
            <w:r w:rsidR="006F10F3" w:rsidRPr="002939DF">
              <w:rPr>
                <w:rFonts w:ascii="Arial" w:hAnsi="Arial"/>
                <w:sz w:val="19"/>
                <w:szCs w:val="19"/>
                <w:vertAlign w:val="superscript"/>
                <w:lang w:val="sv-SE"/>
              </w:rPr>
              <w:t>(3)</w:t>
            </w:r>
            <w:r w:rsidR="00725928" w:rsidRPr="002939DF">
              <w:rPr>
                <w:rFonts w:ascii="Arial" w:hAnsi="Arial"/>
                <w:sz w:val="19"/>
                <w:szCs w:val="19"/>
                <w:lang w:val="sv-SE"/>
              </w:rPr>
              <w:t>, kollagen</w:t>
            </w:r>
            <w:r w:rsidR="006F10F3" w:rsidRPr="002939DF">
              <w:rPr>
                <w:rFonts w:ascii="Arial" w:hAnsi="Arial"/>
                <w:sz w:val="19"/>
                <w:szCs w:val="19"/>
                <w:vertAlign w:val="superscript"/>
                <w:lang w:val="sv-SE"/>
              </w:rPr>
              <w:t>(3)</w:t>
            </w:r>
            <w:r w:rsidR="00725928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eller högförädlade produkter</w:t>
            </w:r>
            <w:r w:rsidR="006F10F3" w:rsidRPr="002939DF">
              <w:rPr>
                <w:rFonts w:ascii="Arial" w:hAnsi="Arial"/>
                <w:sz w:val="19"/>
                <w:szCs w:val="19"/>
                <w:vertAlign w:val="superscript"/>
                <w:lang w:val="sv-SE"/>
              </w:rPr>
              <w:t>(3)</w:t>
            </w:r>
            <w:r w:rsidR="00725928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som avses i avsnitt XVI i bilaga III till Europaparlamentets och rådets förordning (EG) nr 853/2004,</w:t>
            </w:r>
          </w:p>
          <w:p w:rsidR="0017402F" w:rsidRPr="002939DF" w:rsidRDefault="0017402F" w:rsidP="0019689D">
            <w:pPr>
              <w:rPr>
                <w:rFonts w:ascii="Arial" w:hAnsi="Arial"/>
                <w:sz w:val="12"/>
                <w:szCs w:val="19"/>
                <w:lang w:val="sv-SE"/>
              </w:rPr>
            </w:pPr>
          </w:p>
          <w:p w:rsidR="0017402F" w:rsidRPr="002939DF" w:rsidRDefault="0017402F" w:rsidP="0019689D">
            <w:pPr>
              <w:rPr>
                <w:rFonts w:ascii="Arial" w:hAnsi="Arial"/>
                <w:sz w:val="19"/>
                <w:szCs w:val="19"/>
                <w:lang w:val="sv-SE"/>
              </w:rPr>
            </w:pPr>
            <w:r w:rsidRPr="002939DF">
              <w:rPr>
                <w:rFonts w:ascii="Arial" w:hAnsi="Arial"/>
                <w:sz w:val="19"/>
                <w:szCs w:val="19"/>
                <w:lang w:val="sv-SE"/>
              </w:rPr>
              <w:t>4.</w:t>
            </w:r>
            <w:r w:rsidR="00F107C5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</w:t>
            </w:r>
            <w:r w:rsidR="00725928" w:rsidRPr="002939DF">
              <w:rPr>
                <w:rFonts w:ascii="Arial" w:hAnsi="Arial"/>
                <w:sz w:val="19"/>
                <w:szCs w:val="19"/>
                <w:lang w:val="sv-SE"/>
              </w:rPr>
              <w:t>innehåller följande ingredienser av vegetabiliskt ursprung och bearbetade produkter av animaliskt ursprung</w:t>
            </w:r>
            <w:r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</w:t>
            </w:r>
            <w:r w:rsidRPr="002939DF">
              <w:rPr>
                <w:rFonts w:ascii="Arial" w:hAnsi="Arial"/>
                <w:sz w:val="19"/>
                <w:szCs w:val="19"/>
                <w:vertAlign w:val="superscript"/>
                <w:lang w:val="sv-SE"/>
              </w:rPr>
              <w:t>(</w:t>
            </w:r>
            <w:r w:rsidR="00C165F0" w:rsidRPr="002939DF">
              <w:rPr>
                <w:rFonts w:ascii="Arial" w:hAnsi="Arial"/>
                <w:sz w:val="19"/>
                <w:szCs w:val="19"/>
                <w:vertAlign w:val="superscript"/>
                <w:lang w:val="sv-SE"/>
              </w:rPr>
              <w:t>1</w:t>
            </w:r>
            <w:r w:rsidRPr="002939DF">
              <w:rPr>
                <w:rFonts w:ascii="Arial" w:hAnsi="Arial"/>
                <w:sz w:val="19"/>
                <w:szCs w:val="19"/>
                <w:vertAlign w:val="superscript"/>
                <w:lang w:val="sv-SE"/>
              </w:rPr>
              <w:t>)</w:t>
            </w:r>
            <w:r w:rsidRPr="002939DF">
              <w:rPr>
                <w:rFonts w:ascii="Arial" w:hAnsi="Arial"/>
                <w:sz w:val="19"/>
                <w:szCs w:val="19"/>
                <w:lang w:val="sv-SE"/>
              </w:rPr>
              <w:t>:</w:t>
            </w:r>
          </w:p>
          <w:sdt>
            <w:sdtPr>
              <w:rPr>
                <w:rFonts w:ascii="Arial" w:hAnsi="Arial"/>
                <w:sz w:val="19"/>
                <w:szCs w:val="19"/>
                <w:lang w:val="sv-SE"/>
              </w:rPr>
              <w:id w:val="-943153618"/>
              <w:placeholder>
                <w:docPart w:val="AC0C2A8E744F4E0F9E9DCEE681B384C7"/>
              </w:placeholder>
            </w:sdtPr>
            <w:sdtEndPr/>
            <w:sdtContent>
              <w:p w:rsidR="0017402F" w:rsidRPr="002939DF" w:rsidRDefault="00F62D19" w:rsidP="0019689D">
                <w:pPr>
                  <w:rPr>
                    <w:rFonts w:ascii="Arial" w:hAnsi="Arial"/>
                    <w:sz w:val="19"/>
                    <w:szCs w:val="19"/>
                    <w:lang w:val="sv-SE"/>
                  </w:rPr>
                </w:pPr>
                <w:r w:rsidRPr="002939DF">
                  <w:rPr>
                    <w:rFonts w:ascii="Arial" w:hAnsi="Arial"/>
                    <w:sz w:val="19"/>
                    <w:szCs w:val="19"/>
                    <w:lang w:val="sv-SE"/>
                  </w:rPr>
                  <w:t>Skriv in texten här</w:t>
                </w:r>
              </w:p>
            </w:sdtContent>
          </w:sdt>
          <w:p w:rsidR="0017402F" w:rsidRPr="002939DF" w:rsidRDefault="0017402F" w:rsidP="0019689D">
            <w:pPr>
              <w:rPr>
                <w:rFonts w:ascii="Arial" w:hAnsi="Arial"/>
                <w:sz w:val="12"/>
                <w:szCs w:val="19"/>
                <w:lang w:val="sv-SE"/>
              </w:rPr>
            </w:pPr>
          </w:p>
          <w:p w:rsidR="0017402F" w:rsidRDefault="0017402F" w:rsidP="0019689D">
            <w:pPr>
              <w:rPr>
                <w:rFonts w:ascii="Arial" w:hAnsi="Arial"/>
                <w:sz w:val="19"/>
                <w:szCs w:val="19"/>
                <w:lang w:val="sv-SE"/>
              </w:rPr>
            </w:pPr>
            <w:r w:rsidRPr="002939DF">
              <w:rPr>
                <w:rFonts w:ascii="Arial" w:hAnsi="Arial"/>
                <w:sz w:val="19"/>
                <w:szCs w:val="19"/>
                <w:lang w:val="sv-SE"/>
              </w:rPr>
              <w:t>5.</w:t>
            </w:r>
            <w:r w:rsidR="00F107C5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</w:t>
            </w:r>
            <w:r w:rsidR="00725928" w:rsidRPr="002939DF">
              <w:rPr>
                <w:rFonts w:ascii="Arial" w:hAnsi="Arial"/>
                <w:sz w:val="19"/>
                <w:szCs w:val="19"/>
                <w:lang w:val="sv-SE"/>
              </w:rPr>
              <w:t>innehåller bearbetade produkter av animaliskt ursprung som</w:t>
            </w:r>
            <w:r w:rsidR="00A62340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</w:t>
            </w:r>
            <w:r w:rsidR="00725928" w:rsidRPr="002939DF">
              <w:rPr>
                <w:rFonts w:ascii="Arial" w:hAnsi="Arial"/>
                <w:sz w:val="19"/>
                <w:szCs w:val="19"/>
                <w:lang w:val="sv-SE"/>
              </w:rPr>
              <w:t>omfattas av kraven i</w:t>
            </w:r>
            <w:r w:rsidR="00A62340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</w:t>
            </w:r>
            <w:r w:rsidR="00725928" w:rsidRPr="002939DF">
              <w:rPr>
                <w:rFonts w:ascii="Arial" w:hAnsi="Arial"/>
                <w:sz w:val="19"/>
                <w:szCs w:val="19"/>
                <w:lang w:val="sv-SE"/>
              </w:rPr>
              <w:t>bilaga III till förordning (EG)</w:t>
            </w:r>
            <w:r w:rsidR="00A62340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nr 853/2004 och som kommer från </w:t>
            </w:r>
            <w:r w:rsidR="00083729" w:rsidRPr="002939DF">
              <w:rPr>
                <w:rFonts w:ascii="Arial" w:hAnsi="Arial"/>
                <w:sz w:val="19"/>
                <w:szCs w:val="19"/>
                <w:lang w:val="sv-SE"/>
              </w:rPr>
              <w:t>följande</w:t>
            </w:r>
            <w:r w:rsidR="00A62340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godkända anläggning eller anläggningar</w:t>
            </w:r>
            <w:r w:rsidRPr="002939DF">
              <w:rPr>
                <w:rFonts w:ascii="Arial" w:hAnsi="Arial"/>
                <w:sz w:val="19"/>
                <w:szCs w:val="19"/>
                <w:vertAlign w:val="superscript"/>
                <w:lang w:val="sv-SE"/>
              </w:rPr>
              <w:t>(</w:t>
            </w:r>
            <w:r w:rsidR="00BF5FD8" w:rsidRPr="002939DF">
              <w:rPr>
                <w:rFonts w:ascii="Arial" w:hAnsi="Arial"/>
                <w:sz w:val="19"/>
                <w:szCs w:val="19"/>
                <w:vertAlign w:val="superscript"/>
                <w:lang w:val="sv-SE"/>
              </w:rPr>
              <w:t>2</w:t>
            </w:r>
            <w:r w:rsidRPr="002939DF">
              <w:rPr>
                <w:rFonts w:ascii="Arial" w:hAnsi="Arial"/>
                <w:sz w:val="19"/>
                <w:szCs w:val="19"/>
                <w:vertAlign w:val="superscript"/>
                <w:lang w:val="sv-SE"/>
              </w:rPr>
              <w:t>)</w:t>
            </w:r>
            <w:r w:rsidRPr="002939DF">
              <w:rPr>
                <w:rFonts w:ascii="Arial" w:hAnsi="Arial"/>
                <w:sz w:val="19"/>
                <w:szCs w:val="19"/>
                <w:lang w:val="sv-SE"/>
              </w:rPr>
              <w:t>:</w:t>
            </w:r>
          </w:p>
          <w:p w:rsidR="002939DF" w:rsidRPr="002939DF" w:rsidRDefault="002939DF" w:rsidP="0019689D">
            <w:pPr>
              <w:rPr>
                <w:rFonts w:ascii="Arial" w:hAnsi="Arial"/>
                <w:sz w:val="19"/>
                <w:szCs w:val="19"/>
                <w:lang w:val="sv-SE"/>
              </w:rPr>
            </w:pPr>
          </w:p>
          <w:p w:rsidR="0017402F" w:rsidRPr="002939DF" w:rsidRDefault="0017402F" w:rsidP="0019689D">
            <w:pPr>
              <w:rPr>
                <w:rFonts w:ascii="Arial" w:hAnsi="Arial"/>
                <w:sz w:val="12"/>
                <w:szCs w:val="19"/>
                <w:lang w:val="sv-SE"/>
              </w:rPr>
            </w:pPr>
          </w:p>
          <w:p w:rsidR="0017402F" w:rsidRPr="002939DF" w:rsidRDefault="0017402F" w:rsidP="0019689D">
            <w:pPr>
              <w:rPr>
                <w:rFonts w:ascii="Arial" w:hAnsi="Arial"/>
                <w:sz w:val="19"/>
                <w:szCs w:val="19"/>
                <w:lang w:val="sv-SE"/>
              </w:rPr>
            </w:pPr>
            <w:r w:rsidRPr="002939DF">
              <w:rPr>
                <w:rFonts w:ascii="Arial" w:hAnsi="Arial"/>
                <w:sz w:val="19"/>
                <w:szCs w:val="19"/>
                <w:lang w:val="sv-SE"/>
              </w:rPr>
              <w:t>6.</w:t>
            </w:r>
            <w:r w:rsidR="00F107C5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</w:t>
            </w:r>
            <w:r w:rsidR="00A62340" w:rsidRPr="002939DF">
              <w:rPr>
                <w:rFonts w:ascii="Arial" w:hAnsi="Arial"/>
                <w:sz w:val="19"/>
                <w:szCs w:val="19"/>
                <w:lang w:val="sv-SE"/>
              </w:rPr>
              <w:t>innehåller bearbetade produkter av animaliskt ursprung, med undantag av gelatin, kollagen och de högförädlade produkter som förtecknas i avsnitt XVI punkt 1 i bilaga III till förordning (EG) nr 853/2004, med ursprung i tredjeländer eller regioner i dessa från vilka varje bearbetad produkt av animaliskt ursprung</w:t>
            </w:r>
            <w:r w:rsidR="00153616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enligt förteckningen i bilaga -</w:t>
            </w:r>
            <w:r w:rsidR="00A62340" w:rsidRPr="002939DF">
              <w:rPr>
                <w:rFonts w:ascii="Arial" w:hAnsi="Arial"/>
                <w:sz w:val="19"/>
                <w:szCs w:val="19"/>
                <w:lang w:val="sv-SE"/>
              </w:rPr>
              <w:t>I till kommissionens genomförandeförordning (EU) 2021/405 får föras in till unionen, eller med ursprung i en medlemsstat,</w:t>
            </w:r>
          </w:p>
          <w:p w:rsidR="0017402F" w:rsidRPr="002939DF" w:rsidRDefault="0017402F" w:rsidP="0019689D">
            <w:pPr>
              <w:rPr>
                <w:rFonts w:ascii="Arial" w:hAnsi="Arial"/>
                <w:sz w:val="12"/>
                <w:szCs w:val="19"/>
                <w:lang w:val="sv-SE"/>
              </w:rPr>
            </w:pPr>
          </w:p>
          <w:p w:rsidR="00E452A1" w:rsidRPr="002939DF" w:rsidRDefault="00E452A1" w:rsidP="00E452A1">
            <w:pPr>
              <w:rPr>
                <w:rFonts w:ascii="Arial" w:hAnsi="Arial"/>
                <w:sz w:val="19"/>
                <w:szCs w:val="19"/>
                <w:lang w:val="sv-SE"/>
              </w:rPr>
            </w:pPr>
            <w:r w:rsidRPr="002939DF">
              <w:rPr>
                <w:rFonts w:ascii="Arial" w:hAnsi="Arial"/>
                <w:sz w:val="19"/>
                <w:szCs w:val="19"/>
                <w:lang w:val="sv-SE"/>
              </w:rPr>
              <w:t>7.</w:t>
            </w:r>
            <w:r w:rsidR="00B57FD4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</w:t>
            </w:r>
            <w:r w:rsidR="00A62340" w:rsidRPr="002939DF">
              <w:rPr>
                <w:rFonts w:ascii="Arial" w:hAnsi="Arial"/>
                <w:sz w:val="19"/>
                <w:szCs w:val="19"/>
                <w:lang w:val="sv-SE"/>
              </w:rPr>
              <w:t>har sitt ursprung i tredjeländer eller regioner i dessa från</w:t>
            </w:r>
            <w:r w:rsidR="00940459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</w:t>
            </w:r>
            <w:r w:rsidR="00A62340" w:rsidRPr="002939DF">
              <w:rPr>
                <w:rFonts w:ascii="Arial" w:hAnsi="Arial"/>
                <w:sz w:val="19"/>
                <w:szCs w:val="19"/>
                <w:lang w:val="sv-SE"/>
              </w:rPr>
              <w:t>vilka köttprodukter,</w:t>
            </w:r>
            <w:r w:rsidR="00940459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</w:t>
            </w:r>
            <w:r w:rsidR="00A62340" w:rsidRPr="002939DF">
              <w:rPr>
                <w:rFonts w:ascii="Arial" w:hAnsi="Arial"/>
                <w:sz w:val="19"/>
                <w:szCs w:val="19"/>
                <w:lang w:val="sv-SE"/>
              </w:rPr>
              <w:t>mjölkprodukter, fiskeriprodukter eller äggprodukter får föras in till</w:t>
            </w:r>
            <w:r w:rsidR="00940459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</w:t>
            </w:r>
            <w:r w:rsidR="00A62340" w:rsidRPr="002939DF">
              <w:rPr>
                <w:rFonts w:ascii="Arial" w:hAnsi="Arial"/>
                <w:sz w:val="19"/>
                <w:szCs w:val="19"/>
                <w:lang w:val="sv-SE"/>
              </w:rPr>
              <w:t>unionen på grundval av unionens</w:t>
            </w:r>
            <w:r w:rsidR="00940459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</w:t>
            </w:r>
            <w:r w:rsidR="00A62340" w:rsidRPr="002939DF">
              <w:rPr>
                <w:rFonts w:ascii="Arial" w:hAnsi="Arial"/>
                <w:sz w:val="19"/>
                <w:szCs w:val="19"/>
                <w:lang w:val="sv-SE"/>
              </w:rPr>
              <w:t>djur- och</w:t>
            </w:r>
            <w:r w:rsidR="00940459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folkhälso</w:t>
            </w:r>
            <w:r w:rsidR="00A62340" w:rsidRPr="002939DF">
              <w:rPr>
                <w:rFonts w:ascii="Arial" w:hAnsi="Arial"/>
                <w:sz w:val="19"/>
                <w:szCs w:val="19"/>
                <w:lang w:val="sv-SE"/>
              </w:rPr>
              <w:t>krav och som förtecknas för minst en av dessa produkter av animaliskt</w:t>
            </w:r>
            <w:r w:rsidR="00940459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ursprung enligt genomförandeförordning (EU) 2021/405 eller kommissionens genomförordning (EU) 2021/404 och som är upptagna i förte</w:t>
            </w:r>
            <w:r w:rsidR="002D6A94" w:rsidRPr="002939DF">
              <w:rPr>
                <w:rFonts w:ascii="Arial" w:hAnsi="Arial"/>
                <w:sz w:val="19"/>
                <w:szCs w:val="19"/>
                <w:lang w:val="sv-SE"/>
              </w:rPr>
              <w:t>ckningen i bilaga -</w:t>
            </w:r>
            <w:r w:rsidR="00940459" w:rsidRPr="002939DF">
              <w:rPr>
                <w:rFonts w:ascii="Arial" w:hAnsi="Arial"/>
                <w:sz w:val="19"/>
                <w:szCs w:val="19"/>
                <w:lang w:val="sv-SE"/>
              </w:rPr>
              <w:t>I till genomförordning (EU) 2021/405 för de arter/varo</w:t>
            </w:r>
            <w:r w:rsidR="00B57FD4" w:rsidRPr="002939DF">
              <w:rPr>
                <w:rFonts w:ascii="Arial" w:hAnsi="Arial"/>
                <w:sz w:val="19"/>
                <w:szCs w:val="19"/>
                <w:lang w:val="sv-SE"/>
              </w:rPr>
              <w:t>r som används för att framställa</w:t>
            </w:r>
            <w:r w:rsidR="00940459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de bearbetade produkter av animaliskt ursprung</w:t>
            </w:r>
            <w:r w:rsidR="00B57FD4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</w:t>
            </w:r>
            <w:r w:rsidR="00940459" w:rsidRPr="002939DF">
              <w:rPr>
                <w:rFonts w:ascii="Arial" w:hAnsi="Arial"/>
                <w:sz w:val="19"/>
                <w:szCs w:val="19"/>
                <w:lang w:val="sv-SE"/>
              </w:rPr>
              <w:t>som</w:t>
            </w:r>
            <w:r w:rsidR="00B57FD4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</w:t>
            </w:r>
            <w:r w:rsidR="00940459" w:rsidRPr="002939DF">
              <w:rPr>
                <w:rFonts w:ascii="Arial" w:hAnsi="Arial"/>
                <w:sz w:val="19"/>
                <w:szCs w:val="19"/>
                <w:lang w:val="sv-SE"/>
              </w:rPr>
              <w:t>ingår i de sammansatta</w:t>
            </w:r>
            <w:r w:rsidR="00B57FD4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produkterna, med undantag av kollagen, gelatin och de högförädlade produkter som förtecknas i avsnitt XVI punkt </w:t>
            </w:r>
            <w:r w:rsidR="002D6A94" w:rsidRPr="002939DF">
              <w:rPr>
                <w:rFonts w:ascii="Arial" w:hAnsi="Arial"/>
                <w:sz w:val="19"/>
                <w:szCs w:val="19"/>
                <w:lang w:val="sv-SE"/>
              </w:rPr>
              <w:t>1</w:t>
            </w:r>
            <w:r w:rsidR="00B57FD4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i bilaga III till förordning (EG) nr 853/2004,</w:t>
            </w:r>
            <w:r w:rsidR="00940459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</w:t>
            </w:r>
          </w:p>
          <w:p w:rsidR="0017402F" w:rsidRPr="002939DF" w:rsidRDefault="0017402F" w:rsidP="0019689D">
            <w:pPr>
              <w:rPr>
                <w:rFonts w:ascii="Arial" w:hAnsi="Arial"/>
                <w:sz w:val="12"/>
                <w:szCs w:val="19"/>
                <w:lang w:val="sv-SE"/>
              </w:rPr>
            </w:pPr>
          </w:p>
          <w:p w:rsidR="00E452A1" w:rsidRPr="002939DF" w:rsidRDefault="00E452A1" w:rsidP="00E452A1">
            <w:pPr>
              <w:rPr>
                <w:rFonts w:ascii="Arial" w:hAnsi="Arial"/>
                <w:sz w:val="19"/>
                <w:szCs w:val="19"/>
                <w:lang w:val="sv-SE"/>
              </w:rPr>
            </w:pPr>
            <w:r w:rsidRPr="002939DF">
              <w:rPr>
                <w:rFonts w:ascii="Arial" w:hAnsi="Arial"/>
                <w:sz w:val="19"/>
                <w:szCs w:val="19"/>
                <w:lang w:val="sv-SE"/>
              </w:rPr>
              <w:t>8.</w:t>
            </w:r>
            <w:r w:rsidR="00B57FD4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har framställts på en anläggning som uppfyller hygienstandarder som erkänts vara likvärdiga med dem som krävs enligt Europaparlamentets och rådets förordning (EG</w:t>
            </w:r>
            <w:r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) </w:t>
            </w:r>
            <w:r w:rsidR="00B57FD4" w:rsidRPr="002939DF">
              <w:rPr>
                <w:rFonts w:ascii="Arial" w:hAnsi="Arial"/>
                <w:sz w:val="19"/>
                <w:szCs w:val="19"/>
                <w:lang w:val="sv-SE"/>
              </w:rPr>
              <w:t>nr</w:t>
            </w:r>
            <w:r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852/2004;</w:t>
            </w:r>
          </w:p>
          <w:p w:rsidR="0017402F" w:rsidRPr="002939DF" w:rsidRDefault="0017402F" w:rsidP="0019689D">
            <w:pPr>
              <w:rPr>
                <w:rFonts w:ascii="Arial" w:hAnsi="Arial"/>
                <w:sz w:val="12"/>
                <w:szCs w:val="19"/>
                <w:lang w:val="sv-SE"/>
              </w:rPr>
            </w:pPr>
          </w:p>
          <w:p w:rsidR="00D13F74" w:rsidRPr="002939DF" w:rsidRDefault="00D13F74" w:rsidP="00D13F74">
            <w:pPr>
              <w:rPr>
                <w:rFonts w:ascii="Arial" w:hAnsi="Arial"/>
                <w:sz w:val="19"/>
                <w:szCs w:val="19"/>
                <w:lang w:val="sv-SE"/>
              </w:rPr>
            </w:pPr>
            <w:r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9. </w:t>
            </w:r>
            <w:r w:rsidR="00B57FD4" w:rsidRPr="002939DF">
              <w:rPr>
                <w:rFonts w:ascii="Arial" w:hAnsi="Arial"/>
                <w:sz w:val="19"/>
                <w:szCs w:val="19"/>
                <w:lang w:val="sv-SE"/>
              </w:rPr>
              <w:t>omfattas av – när de gäller viltfångade fiskeriprodukter eller fiskeriprodukter som</w:t>
            </w:r>
            <w:r w:rsidR="00166405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</w:t>
            </w:r>
            <w:r w:rsidR="00B57FD4" w:rsidRPr="002939DF">
              <w:rPr>
                <w:rFonts w:ascii="Arial" w:hAnsi="Arial"/>
                <w:sz w:val="19"/>
                <w:szCs w:val="19"/>
                <w:lang w:val="sv-SE"/>
              </w:rPr>
              <w:t>härrör</w:t>
            </w:r>
            <w:r w:rsidR="00166405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</w:t>
            </w:r>
            <w:r w:rsidR="00B57FD4" w:rsidRPr="002939DF">
              <w:rPr>
                <w:rFonts w:ascii="Arial" w:hAnsi="Arial"/>
                <w:sz w:val="19"/>
                <w:szCs w:val="19"/>
                <w:lang w:val="sv-SE"/>
              </w:rPr>
              <w:t>från</w:t>
            </w:r>
            <w:r w:rsidR="00166405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</w:t>
            </w:r>
            <w:r w:rsidR="00B57FD4" w:rsidRPr="002939DF">
              <w:rPr>
                <w:rFonts w:ascii="Arial" w:hAnsi="Arial"/>
                <w:sz w:val="19"/>
                <w:szCs w:val="19"/>
                <w:lang w:val="sv-SE"/>
              </w:rPr>
              <w:t>levande vil</w:t>
            </w:r>
            <w:r w:rsidR="008132AE" w:rsidRPr="002939DF">
              <w:rPr>
                <w:rFonts w:ascii="Arial" w:hAnsi="Arial"/>
                <w:sz w:val="19"/>
                <w:szCs w:val="19"/>
                <w:lang w:val="sv-SE"/>
              </w:rPr>
              <w:t>tfångade musslor, levande viltfå</w:t>
            </w:r>
            <w:r w:rsidR="00B57FD4" w:rsidRPr="002939DF">
              <w:rPr>
                <w:rFonts w:ascii="Arial" w:hAnsi="Arial"/>
                <w:sz w:val="19"/>
                <w:szCs w:val="19"/>
                <w:lang w:val="sv-SE"/>
              </w:rPr>
              <w:t>ngade tagg</w:t>
            </w:r>
            <w:r w:rsidR="008132AE" w:rsidRPr="002939DF">
              <w:rPr>
                <w:rFonts w:ascii="Arial" w:hAnsi="Arial"/>
                <w:sz w:val="19"/>
                <w:szCs w:val="19"/>
                <w:lang w:val="sv-SE"/>
              </w:rPr>
              <w:t>hud</w:t>
            </w:r>
            <w:r w:rsidR="00B57FD4" w:rsidRPr="002939DF">
              <w:rPr>
                <w:rFonts w:ascii="Arial" w:hAnsi="Arial"/>
                <w:sz w:val="19"/>
                <w:szCs w:val="19"/>
                <w:lang w:val="sv-SE"/>
              </w:rPr>
              <w:t>ingar, levande viltfångade manteldjur eller levande viltfångade marina</w:t>
            </w:r>
            <w:r w:rsidR="008132AE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</w:t>
            </w:r>
            <w:r w:rsidR="00B57FD4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snäckor – övervakningsåtgärder </w:t>
            </w:r>
            <w:r w:rsidR="008132AE" w:rsidRPr="002939DF">
              <w:rPr>
                <w:rFonts w:ascii="Arial" w:hAnsi="Arial"/>
                <w:sz w:val="19"/>
                <w:szCs w:val="19"/>
                <w:lang w:val="sv-SE"/>
              </w:rPr>
              <w:t>för att kontrollera efter</w:t>
            </w:r>
            <w:r w:rsidR="00B57FD4" w:rsidRPr="002939DF">
              <w:rPr>
                <w:rFonts w:ascii="Arial" w:hAnsi="Arial"/>
                <w:sz w:val="19"/>
                <w:szCs w:val="19"/>
                <w:lang w:val="sv-SE"/>
              </w:rPr>
              <w:t>levnaden av unionslagstiftni</w:t>
            </w:r>
            <w:r w:rsidR="008132AE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ngen om främmande ämnen, enligt kommissionens förordning </w:t>
            </w:r>
            <w:r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(EU) 2023/915 </w:t>
            </w:r>
            <w:r w:rsidR="008132AE" w:rsidRPr="002939DF">
              <w:rPr>
                <w:rFonts w:ascii="Arial" w:hAnsi="Arial"/>
                <w:sz w:val="19"/>
                <w:szCs w:val="19"/>
                <w:lang w:val="sv-SE"/>
              </w:rPr>
              <w:t>om gränsvärden för vissa främmande ämnen i livsmedel, och unionslagstiftningen om bekämpningsmedelsrester, enligt Europaparlamentets och rådets förordning (EG) nr</w:t>
            </w:r>
            <w:r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396/2005 </w:t>
            </w:r>
            <w:r w:rsidR="008132AE" w:rsidRPr="002939DF">
              <w:rPr>
                <w:rFonts w:ascii="Arial" w:hAnsi="Arial"/>
                <w:sz w:val="19"/>
                <w:szCs w:val="19"/>
                <w:lang w:val="sv-SE"/>
              </w:rPr>
              <w:t>om</w:t>
            </w:r>
            <w:r w:rsidR="00166405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</w:t>
            </w:r>
            <w:r w:rsidR="008132AE" w:rsidRPr="002939DF">
              <w:rPr>
                <w:rFonts w:ascii="Arial" w:hAnsi="Arial"/>
                <w:sz w:val="19"/>
                <w:szCs w:val="19"/>
                <w:lang w:val="sv-SE"/>
              </w:rPr>
              <w:t>gränsvärden för bekämpningsmedelsrester i eller på livsmedel och foder av vegetabiliskt och animaliskt ursprung,</w:t>
            </w:r>
          </w:p>
          <w:p w:rsidR="0017402F" w:rsidRPr="002939DF" w:rsidRDefault="0017402F" w:rsidP="0019689D">
            <w:pPr>
              <w:rPr>
                <w:rFonts w:ascii="Arial" w:hAnsi="Arial"/>
                <w:sz w:val="12"/>
                <w:szCs w:val="19"/>
                <w:lang w:val="sv-SE"/>
              </w:rPr>
            </w:pPr>
          </w:p>
          <w:p w:rsidR="008C7AC2" w:rsidRPr="002939DF" w:rsidRDefault="008C7AC2" w:rsidP="008C7AC2">
            <w:pPr>
              <w:rPr>
                <w:rFonts w:ascii="Arial" w:hAnsi="Arial"/>
                <w:sz w:val="19"/>
                <w:szCs w:val="19"/>
                <w:lang w:val="sv-SE"/>
              </w:rPr>
            </w:pPr>
            <w:r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10. </w:t>
            </w:r>
            <w:r w:rsidR="008132AE" w:rsidRPr="002939DF">
              <w:rPr>
                <w:rFonts w:ascii="Arial" w:hAnsi="Arial"/>
                <w:sz w:val="19"/>
                <w:szCs w:val="19"/>
                <w:lang w:val="sv-SE"/>
              </w:rPr>
              <w:t>innehåller mjölkprodukter</w:t>
            </w:r>
            <w:r w:rsidRPr="002939DF">
              <w:rPr>
                <w:rFonts w:ascii="Arial" w:hAnsi="Arial"/>
                <w:sz w:val="19"/>
                <w:szCs w:val="19"/>
                <w:vertAlign w:val="superscript"/>
                <w:lang w:val="sv-SE"/>
              </w:rPr>
              <w:t>(3)</w:t>
            </w:r>
            <w:r w:rsidR="008132AE" w:rsidRPr="002939DF">
              <w:rPr>
                <w:rFonts w:ascii="Arial" w:hAnsi="Arial"/>
                <w:sz w:val="19"/>
                <w:szCs w:val="19"/>
                <w:lang w:val="sv-SE"/>
              </w:rPr>
              <w:t>, som</w:t>
            </w:r>
          </w:p>
          <w:p w:rsidR="008C7AC2" w:rsidRPr="002939DF" w:rsidRDefault="008C7AC2" w:rsidP="008C7AC2">
            <w:pPr>
              <w:rPr>
                <w:rFonts w:ascii="Arial" w:hAnsi="Arial"/>
                <w:sz w:val="19"/>
                <w:szCs w:val="19"/>
                <w:lang w:val="sv-SE"/>
              </w:rPr>
            </w:pPr>
          </w:p>
          <w:sdt>
            <w:sdtPr>
              <w:rPr>
                <w:rFonts w:ascii="Arial" w:hAnsi="Arial"/>
                <w:sz w:val="19"/>
                <w:szCs w:val="19"/>
                <w:vertAlign w:val="superscript"/>
                <w:lang w:val="sv-SE"/>
              </w:rPr>
              <w:id w:val="1456610207"/>
              <w:placeholder>
                <w:docPart w:val="0A18C11E81C4466EA24E093ADCA55110"/>
              </w:placeholder>
              <w:docPartList>
                <w:docPartGallery w:val="Quick Parts"/>
              </w:docPartList>
            </w:sdtPr>
            <w:sdtEndPr>
              <w:rPr>
                <w:vertAlign w:val="baseline"/>
              </w:rPr>
            </w:sdtEndPr>
            <w:sdtContent>
              <w:p w:rsidR="008C7AC2" w:rsidRPr="002939DF" w:rsidRDefault="008C7AC2" w:rsidP="002939DF">
                <w:pPr>
                  <w:spacing w:after="120"/>
                  <w:rPr>
                    <w:rFonts w:ascii="Arial" w:hAnsi="Arial"/>
                    <w:sz w:val="19"/>
                    <w:szCs w:val="19"/>
                    <w:lang w:val="sv-SE"/>
                  </w:rPr>
                </w:pPr>
                <w:r w:rsidRPr="002939DF">
                  <w:rPr>
                    <w:rFonts w:ascii="Arial" w:hAnsi="Arial"/>
                    <w:sz w:val="19"/>
                    <w:szCs w:val="19"/>
                    <w:vertAlign w:val="superscript"/>
                    <w:lang w:val="sv-SE"/>
                  </w:rPr>
                  <w:t>(3)(4)</w:t>
                </w:r>
                <w:r w:rsidR="008132AE" w:rsidRPr="002939DF">
                  <w:rPr>
                    <w:rFonts w:ascii="Arial" w:hAnsi="Arial"/>
                    <w:sz w:val="19"/>
                    <w:szCs w:val="19"/>
                    <w:lang w:val="sv-SE"/>
                  </w:rPr>
                  <w:t xml:space="preserve"> </w:t>
                </w:r>
                <w:r w:rsidR="008132AE" w:rsidRPr="002939DF">
                  <w:rPr>
                    <w:rFonts w:ascii="Arial" w:hAnsi="Arial"/>
                    <w:i/>
                    <w:sz w:val="19"/>
                    <w:szCs w:val="19"/>
                    <w:lang w:val="sv-SE"/>
                  </w:rPr>
                  <w:t>antingen</w:t>
                </w:r>
                <w:r w:rsidR="008132AE" w:rsidRPr="002939DF">
                  <w:rPr>
                    <w:rFonts w:ascii="Arial" w:hAnsi="Arial"/>
                    <w:sz w:val="19"/>
                    <w:szCs w:val="19"/>
                    <w:lang w:val="sv-SE"/>
                  </w:rPr>
                  <w:t xml:space="preserve"> inte </w:t>
                </w:r>
                <w:r w:rsidR="00B3395E" w:rsidRPr="002939DF">
                  <w:rPr>
                    <w:rFonts w:ascii="Arial" w:hAnsi="Arial"/>
                    <w:sz w:val="19"/>
                    <w:szCs w:val="19"/>
                    <w:lang w:val="sv-SE"/>
                  </w:rPr>
                  <w:t>har</w:t>
                </w:r>
                <w:r w:rsidR="008132AE" w:rsidRPr="002939DF">
                  <w:rPr>
                    <w:rFonts w:ascii="Arial" w:hAnsi="Arial"/>
                    <w:sz w:val="19"/>
                    <w:szCs w:val="19"/>
                    <w:lang w:val="sv-SE"/>
                  </w:rPr>
                  <w:t xml:space="preserve"> genomgått någon särskild riskreducerande behandling enligt bilaga XXVII till kommissionens delegerade förordning (EU) 2020/692,</w:t>
                </w:r>
              </w:p>
            </w:sdtContent>
          </w:sdt>
          <w:sdt>
            <w:sdtPr>
              <w:rPr>
                <w:rFonts w:ascii="Arial" w:hAnsi="Arial"/>
                <w:sz w:val="19"/>
                <w:szCs w:val="19"/>
                <w:vertAlign w:val="superscript"/>
                <w:lang w:val="sv-SE"/>
              </w:rPr>
              <w:id w:val="-687522819"/>
              <w:placeholder>
                <w:docPart w:val="0A18C11E81C4466EA24E093ADCA55110"/>
              </w:placeholder>
              <w:docPartList>
                <w:docPartGallery w:val="Quick Parts"/>
              </w:docPartList>
            </w:sdtPr>
            <w:sdtEndPr>
              <w:rPr>
                <w:vertAlign w:val="baseline"/>
              </w:rPr>
            </w:sdtEndPr>
            <w:sdtContent>
              <w:p w:rsidR="008C7AC2" w:rsidRPr="002939DF" w:rsidRDefault="008C7AC2" w:rsidP="008132AE">
                <w:pPr>
                  <w:rPr>
                    <w:rFonts w:ascii="Arial" w:hAnsi="Arial"/>
                    <w:sz w:val="19"/>
                    <w:szCs w:val="19"/>
                    <w:lang w:val="sv-SE"/>
                  </w:rPr>
                </w:pPr>
                <w:r w:rsidRPr="002939DF">
                  <w:rPr>
                    <w:rFonts w:ascii="Arial" w:hAnsi="Arial"/>
                    <w:sz w:val="19"/>
                    <w:szCs w:val="19"/>
                    <w:vertAlign w:val="superscript"/>
                    <w:lang w:val="sv-SE"/>
                  </w:rPr>
                  <w:t>(3)(5)</w:t>
                </w:r>
                <w:r w:rsidRPr="002939DF">
                  <w:rPr>
                    <w:rFonts w:ascii="Arial" w:hAnsi="Arial"/>
                    <w:sz w:val="19"/>
                    <w:szCs w:val="19"/>
                    <w:lang w:val="sv-SE"/>
                  </w:rPr>
                  <w:t xml:space="preserve"> </w:t>
                </w:r>
                <w:r w:rsidR="008132AE" w:rsidRPr="002939DF">
                  <w:rPr>
                    <w:rFonts w:ascii="Arial" w:hAnsi="Arial"/>
                    <w:i/>
                    <w:sz w:val="19"/>
                    <w:szCs w:val="19"/>
                    <w:lang w:val="sv-SE"/>
                  </w:rPr>
                  <w:t xml:space="preserve">eller </w:t>
                </w:r>
                <w:r w:rsidR="008132AE" w:rsidRPr="002939DF">
                  <w:rPr>
                    <w:rFonts w:ascii="Arial" w:hAnsi="Arial"/>
                    <w:sz w:val="19"/>
                    <w:szCs w:val="19"/>
                    <w:lang w:val="sv-SE"/>
                  </w:rPr>
                  <w:t>har genomgått en särskild riskreducerande behandling enligt kolumn A eller B i tabellen i bilaga XXVII till delegerad förordning (EU) 2020/692,</w:t>
                </w:r>
              </w:p>
            </w:sdtContent>
          </w:sdt>
          <w:p w:rsidR="008C7AC2" w:rsidRPr="002939DF" w:rsidRDefault="008C7AC2" w:rsidP="008C7AC2">
            <w:pPr>
              <w:rPr>
                <w:rFonts w:ascii="Arial" w:hAnsi="Arial"/>
                <w:sz w:val="12"/>
                <w:szCs w:val="19"/>
                <w:lang w:val="sv-SE"/>
              </w:rPr>
            </w:pPr>
          </w:p>
          <w:sdt>
            <w:sdtPr>
              <w:rPr>
                <w:rFonts w:ascii="Arial" w:hAnsi="Arial"/>
                <w:sz w:val="19"/>
                <w:szCs w:val="19"/>
                <w:vertAlign w:val="superscript"/>
                <w:lang w:val="sv-SE"/>
              </w:rPr>
              <w:id w:val="-1421021171"/>
              <w:placeholder>
                <w:docPart w:val="0A18C11E81C4466EA24E093ADCA55110"/>
              </w:placeholder>
              <w:docPartList>
                <w:docPartGallery w:val="Quick Parts"/>
              </w:docPartList>
            </w:sdtPr>
            <w:sdtEndPr>
              <w:rPr>
                <w:vertAlign w:val="baseline"/>
              </w:rPr>
            </w:sdtEndPr>
            <w:sdtContent>
              <w:p w:rsidR="008C7AC2" w:rsidRPr="002939DF" w:rsidRDefault="008C7AC2" w:rsidP="008C7AC2">
                <w:pPr>
                  <w:rPr>
                    <w:rFonts w:ascii="Arial" w:hAnsi="Arial"/>
                    <w:sz w:val="19"/>
                    <w:szCs w:val="19"/>
                    <w:lang w:val="sv-SE"/>
                  </w:rPr>
                </w:pPr>
                <w:r w:rsidRPr="002939DF">
                  <w:rPr>
                    <w:rFonts w:ascii="Arial" w:hAnsi="Arial"/>
                    <w:sz w:val="19"/>
                    <w:szCs w:val="19"/>
                    <w:vertAlign w:val="superscript"/>
                    <w:lang w:val="sv-SE"/>
                  </w:rPr>
                  <w:t>(3)(6)</w:t>
                </w:r>
                <w:r w:rsidR="00B3395E" w:rsidRPr="002939DF">
                  <w:rPr>
                    <w:rFonts w:ascii="Arial" w:hAnsi="Arial"/>
                    <w:sz w:val="19"/>
                    <w:szCs w:val="19"/>
                    <w:vertAlign w:val="superscript"/>
                    <w:lang w:val="sv-SE"/>
                  </w:rPr>
                  <w:t xml:space="preserve"> </w:t>
                </w:r>
                <w:r w:rsidR="008132AE" w:rsidRPr="002939DF">
                  <w:rPr>
                    <w:rFonts w:ascii="Arial" w:hAnsi="Arial"/>
                    <w:i/>
                    <w:sz w:val="19"/>
                    <w:szCs w:val="19"/>
                    <w:lang w:val="sv-SE"/>
                  </w:rPr>
                  <w:t>eller</w:t>
                </w:r>
                <w:r w:rsidR="008132AE" w:rsidRPr="002939DF">
                  <w:rPr>
                    <w:rFonts w:ascii="Arial" w:hAnsi="Arial"/>
                    <w:sz w:val="19"/>
                    <w:szCs w:val="19"/>
                    <w:lang w:val="sv-SE"/>
                  </w:rPr>
                  <w:t xml:space="preserve"> har genomgått en särskild riskreducerande behandling som minst motsvarar en av de behandlingar som</w:t>
                </w:r>
                <w:r w:rsidR="00A75EEE" w:rsidRPr="002939DF">
                  <w:rPr>
                    <w:rFonts w:ascii="Arial" w:hAnsi="Arial"/>
                    <w:sz w:val="19"/>
                    <w:szCs w:val="19"/>
                    <w:lang w:val="sv-SE"/>
                  </w:rPr>
                  <w:t xml:space="preserve"> anges </w:t>
                </w:r>
                <w:r w:rsidR="008132AE" w:rsidRPr="002939DF">
                  <w:rPr>
                    <w:rFonts w:ascii="Arial" w:hAnsi="Arial"/>
                    <w:sz w:val="19"/>
                    <w:szCs w:val="19"/>
                    <w:lang w:val="sv-SE"/>
                  </w:rPr>
                  <w:t xml:space="preserve">i </w:t>
                </w:r>
                <w:r w:rsidR="00A75EEE" w:rsidRPr="002939DF">
                  <w:rPr>
                    <w:rFonts w:ascii="Arial" w:hAnsi="Arial"/>
                    <w:sz w:val="19"/>
                    <w:szCs w:val="19"/>
                    <w:lang w:val="sv-SE"/>
                  </w:rPr>
                  <w:t xml:space="preserve">kolumn B i </w:t>
                </w:r>
                <w:r w:rsidR="008132AE" w:rsidRPr="002939DF">
                  <w:rPr>
                    <w:rFonts w:ascii="Arial" w:hAnsi="Arial"/>
                    <w:sz w:val="19"/>
                    <w:szCs w:val="19"/>
                    <w:lang w:val="sv-SE"/>
                  </w:rPr>
                  <w:t>tabellen i bilaga XXVII till delegerad förordning (EU) 2020/692,</w:t>
                </w:r>
              </w:p>
            </w:sdtContent>
          </w:sdt>
          <w:p w:rsidR="008C7AC2" w:rsidRPr="002939DF" w:rsidRDefault="008C7AC2" w:rsidP="008C7AC2">
            <w:pPr>
              <w:rPr>
                <w:rFonts w:ascii="Arial" w:hAnsi="Arial"/>
                <w:sz w:val="12"/>
                <w:szCs w:val="19"/>
                <w:lang w:val="sv-SE"/>
              </w:rPr>
            </w:pPr>
          </w:p>
          <w:sdt>
            <w:sdtPr>
              <w:rPr>
                <w:rFonts w:ascii="Arial" w:hAnsi="Arial"/>
                <w:sz w:val="19"/>
                <w:szCs w:val="19"/>
                <w:lang w:val="sv-SE"/>
              </w:rPr>
              <w:id w:val="1166750100"/>
              <w:placeholder>
                <w:docPart w:val="0A18C11E81C4466EA24E093ADCA55110"/>
              </w:placeholder>
              <w:docPartList>
                <w:docPartGallery w:val="Quick Parts"/>
              </w:docPartList>
            </w:sdtPr>
            <w:sdtEndPr/>
            <w:sdtContent>
              <w:p w:rsidR="00A75EEE" w:rsidRPr="002939DF" w:rsidRDefault="008C7AC2" w:rsidP="008C7AC2">
                <w:pPr>
                  <w:rPr>
                    <w:rFonts w:ascii="Arial" w:hAnsi="Arial"/>
                    <w:sz w:val="19"/>
                    <w:szCs w:val="19"/>
                    <w:lang w:val="sv-SE"/>
                  </w:rPr>
                </w:pPr>
                <w:r w:rsidRPr="002939DF">
                  <w:rPr>
                    <w:rFonts w:ascii="Arial" w:hAnsi="Arial"/>
                    <w:sz w:val="19"/>
                    <w:szCs w:val="19"/>
                    <w:lang w:val="sv-SE"/>
                  </w:rPr>
                  <w:t>11.</w:t>
                </w:r>
                <w:r w:rsidR="00B3395E" w:rsidRPr="002939DF">
                  <w:rPr>
                    <w:rFonts w:ascii="Arial" w:hAnsi="Arial"/>
                    <w:sz w:val="19"/>
                    <w:szCs w:val="19"/>
                    <w:lang w:val="sv-SE"/>
                  </w:rPr>
                  <w:t xml:space="preserve"> </w:t>
                </w:r>
                <w:r w:rsidR="00A75EEE" w:rsidRPr="002939DF">
                  <w:rPr>
                    <w:rFonts w:ascii="Arial" w:hAnsi="Arial"/>
                    <w:sz w:val="19"/>
                    <w:szCs w:val="19"/>
                    <w:lang w:val="sv-SE"/>
                  </w:rPr>
                  <w:t>innehål</w:t>
                </w:r>
                <w:r w:rsidR="00083729" w:rsidRPr="002939DF">
                  <w:rPr>
                    <w:rFonts w:ascii="Arial" w:hAnsi="Arial"/>
                    <w:sz w:val="19"/>
                    <w:szCs w:val="19"/>
                    <w:lang w:val="sv-SE"/>
                  </w:rPr>
                  <w:t>ler ä</w:t>
                </w:r>
                <w:r w:rsidR="00A75EEE" w:rsidRPr="002939DF">
                  <w:rPr>
                    <w:rFonts w:ascii="Arial" w:hAnsi="Arial"/>
                    <w:sz w:val="19"/>
                    <w:szCs w:val="19"/>
                    <w:lang w:val="sv-SE"/>
                  </w:rPr>
                  <w:t xml:space="preserve">ggprodukter som har genomgått en </w:t>
                </w:r>
                <w:r w:rsidR="00083729" w:rsidRPr="002939DF">
                  <w:rPr>
                    <w:rFonts w:ascii="Arial" w:hAnsi="Arial"/>
                    <w:sz w:val="19"/>
                    <w:szCs w:val="19"/>
                    <w:lang w:val="sv-SE"/>
                  </w:rPr>
                  <w:t>särskild</w:t>
                </w:r>
                <w:r w:rsidR="00A75EEE" w:rsidRPr="002939DF">
                  <w:rPr>
                    <w:rFonts w:ascii="Arial" w:hAnsi="Arial"/>
                    <w:sz w:val="19"/>
                    <w:szCs w:val="19"/>
                    <w:lang w:val="sv-SE"/>
                  </w:rPr>
                  <w:t xml:space="preserve"> riskreducerande behandling som minst motsvarar en av de behandlingar som anges i tabellen i bilaga XXVIII till delegerad förordning (EU) 2020/692</w:t>
                </w:r>
                <w:r w:rsidRPr="002939DF">
                  <w:rPr>
                    <w:rFonts w:ascii="Arial" w:hAnsi="Arial"/>
                    <w:sz w:val="19"/>
                    <w:szCs w:val="19"/>
                    <w:lang w:val="sv-SE"/>
                  </w:rPr>
                  <w:t xml:space="preserve"> </w:t>
                </w:r>
                <w:r w:rsidRPr="002939DF">
                  <w:rPr>
                    <w:rFonts w:ascii="Arial" w:hAnsi="Arial"/>
                    <w:sz w:val="19"/>
                    <w:szCs w:val="19"/>
                    <w:vertAlign w:val="superscript"/>
                    <w:lang w:val="sv-SE"/>
                  </w:rPr>
                  <w:t>(3)</w:t>
                </w:r>
                <w:r w:rsidRPr="002939DF">
                  <w:rPr>
                    <w:rFonts w:ascii="Arial" w:hAnsi="Arial"/>
                    <w:sz w:val="19"/>
                    <w:szCs w:val="19"/>
                    <w:lang w:val="sv-SE"/>
                  </w:rPr>
                  <w:t>.</w:t>
                </w:r>
              </w:p>
              <w:p w:rsidR="003D0EDF" w:rsidRDefault="003D0EDF" w:rsidP="008C7AC2">
                <w:pPr>
                  <w:rPr>
                    <w:rFonts w:ascii="Arial" w:hAnsi="Arial"/>
                    <w:sz w:val="19"/>
                    <w:szCs w:val="19"/>
                    <w:lang w:val="sv-SE"/>
                  </w:rPr>
                </w:pPr>
              </w:p>
              <w:p w:rsidR="003D0EDF" w:rsidRDefault="003D0EDF" w:rsidP="008C7AC2">
                <w:pPr>
                  <w:rPr>
                    <w:rFonts w:ascii="Arial" w:hAnsi="Arial"/>
                    <w:sz w:val="19"/>
                    <w:szCs w:val="19"/>
                    <w:lang w:val="sv-SE"/>
                  </w:rPr>
                </w:pPr>
              </w:p>
              <w:p w:rsidR="003D0EDF" w:rsidRDefault="003D0EDF" w:rsidP="008C7AC2">
                <w:pPr>
                  <w:rPr>
                    <w:rFonts w:ascii="Arial" w:hAnsi="Arial"/>
                    <w:sz w:val="19"/>
                    <w:szCs w:val="19"/>
                    <w:lang w:val="sv-SE"/>
                  </w:rPr>
                </w:pPr>
              </w:p>
              <w:p w:rsidR="0017402F" w:rsidRPr="002939DF" w:rsidRDefault="00907724" w:rsidP="008C7AC2">
                <w:pPr>
                  <w:rPr>
                    <w:rFonts w:ascii="Arial" w:hAnsi="Arial"/>
                    <w:sz w:val="19"/>
                    <w:szCs w:val="19"/>
                    <w:lang w:val="sv-SE"/>
                  </w:rPr>
                </w:pPr>
              </w:p>
            </w:sdtContent>
          </w:sdt>
          <w:p w:rsidR="0017402F" w:rsidRPr="002939DF" w:rsidRDefault="00A75EEE" w:rsidP="0085073B">
            <w:pPr>
              <w:rPr>
                <w:rFonts w:ascii="Arial" w:hAnsi="Arial"/>
                <w:b/>
                <w:bCs/>
                <w:sz w:val="19"/>
                <w:szCs w:val="19"/>
                <w:lang w:val="sv-SE"/>
              </w:rPr>
            </w:pPr>
            <w:r w:rsidRPr="002939DF">
              <w:rPr>
                <w:rFonts w:ascii="Arial" w:hAnsi="Arial"/>
                <w:b/>
                <w:bCs/>
                <w:sz w:val="19"/>
                <w:szCs w:val="19"/>
                <w:lang w:val="sv-SE"/>
              </w:rPr>
              <w:lastRenderedPageBreak/>
              <w:t>Anmärkningar</w:t>
            </w:r>
          </w:p>
          <w:p w:rsidR="0017402F" w:rsidRPr="002939DF" w:rsidRDefault="0017402F" w:rsidP="0019689D">
            <w:pPr>
              <w:rPr>
                <w:rFonts w:ascii="Arial" w:hAnsi="Arial"/>
                <w:sz w:val="19"/>
                <w:szCs w:val="19"/>
                <w:lang w:val="sv-SE"/>
              </w:rPr>
            </w:pPr>
          </w:p>
          <w:p w:rsidR="0017402F" w:rsidRPr="002939DF" w:rsidRDefault="00387E33" w:rsidP="0019689D">
            <w:pPr>
              <w:rPr>
                <w:rFonts w:ascii="Arial" w:hAnsi="Arial"/>
                <w:sz w:val="19"/>
                <w:szCs w:val="19"/>
                <w:lang w:val="sv-SE"/>
              </w:rPr>
            </w:pPr>
            <w:r w:rsidRPr="002939DF">
              <w:rPr>
                <w:rFonts w:ascii="Arial" w:hAnsi="Arial"/>
                <w:sz w:val="19"/>
                <w:szCs w:val="19"/>
                <w:lang w:val="sv-SE"/>
              </w:rPr>
              <w:t>I enlighet med avtalet om Förenade konungariket Storbritannien och Nordirlands utträde ur Europeiska unionen och Europeiska atomenergigemenskapen, särskilt artikel 5.4</w:t>
            </w:r>
            <w:r w:rsidR="00666B31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</w:t>
            </w:r>
            <w:r w:rsidRPr="002939DF">
              <w:rPr>
                <w:rFonts w:ascii="Arial" w:hAnsi="Arial"/>
                <w:sz w:val="19"/>
                <w:szCs w:val="19"/>
                <w:lang w:val="sv-SE"/>
              </w:rPr>
              <w:t>i protokollet om Irland/Nordirland jämförd med bilaga 2 till det protokollet, ska hänvisningar till unionen i detta intyg inbegripa Förenade kungariket med avseende på Nordirland</w:t>
            </w:r>
            <w:r w:rsidR="0017402F" w:rsidRPr="002939DF">
              <w:rPr>
                <w:rFonts w:ascii="Arial" w:hAnsi="Arial"/>
                <w:sz w:val="19"/>
                <w:szCs w:val="19"/>
                <w:lang w:val="sv-SE"/>
              </w:rPr>
              <w:t>.</w:t>
            </w:r>
          </w:p>
          <w:p w:rsidR="00352B16" w:rsidRPr="002939DF" w:rsidRDefault="00352B16" w:rsidP="0019689D">
            <w:pPr>
              <w:rPr>
                <w:rFonts w:ascii="Arial" w:hAnsi="Arial"/>
                <w:sz w:val="19"/>
                <w:szCs w:val="19"/>
                <w:lang w:val="sv-SE"/>
              </w:rPr>
            </w:pPr>
          </w:p>
          <w:p w:rsidR="00352B16" w:rsidRPr="002939DF" w:rsidRDefault="00A75EEE" w:rsidP="0019689D">
            <w:pPr>
              <w:rPr>
                <w:rFonts w:ascii="Arial" w:hAnsi="Arial"/>
                <w:b/>
                <w:bCs/>
                <w:sz w:val="19"/>
                <w:szCs w:val="19"/>
                <w:lang w:val="sv-SE"/>
              </w:rPr>
            </w:pPr>
            <w:bookmarkStart w:id="54" w:name="_Hlk161655673"/>
            <w:r w:rsidRPr="002939DF">
              <w:rPr>
                <w:rFonts w:ascii="Arial" w:hAnsi="Arial"/>
                <w:b/>
                <w:bCs/>
                <w:sz w:val="19"/>
                <w:szCs w:val="19"/>
                <w:lang w:val="sv-SE"/>
              </w:rPr>
              <w:t>Del</w:t>
            </w:r>
            <w:r w:rsidR="00352B16" w:rsidRPr="002939DF">
              <w:rPr>
                <w:rFonts w:ascii="Arial" w:hAnsi="Arial"/>
                <w:b/>
                <w:bCs/>
                <w:sz w:val="19"/>
                <w:szCs w:val="19"/>
                <w:lang w:val="sv-SE"/>
              </w:rPr>
              <w:t xml:space="preserve"> I:</w:t>
            </w:r>
          </w:p>
          <w:p w:rsidR="00352B16" w:rsidRPr="003D0EDF" w:rsidRDefault="00352B16" w:rsidP="0019689D">
            <w:pPr>
              <w:rPr>
                <w:rFonts w:ascii="Arial" w:hAnsi="Arial"/>
                <w:b/>
                <w:bCs/>
                <w:sz w:val="12"/>
                <w:szCs w:val="19"/>
                <w:lang w:val="sv-SE"/>
              </w:rPr>
            </w:pPr>
          </w:p>
          <w:p w:rsidR="00352B16" w:rsidRPr="002939DF" w:rsidRDefault="00A75EEE" w:rsidP="0019689D">
            <w:pPr>
              <w:rPr>
                <w:rFonts w:ascii="Arial" w:hAnsi="Arial"/>
                <w:sz w:val="19"/>
                <w:szCs w:val="19"/>
                <w:lang w:val="sv-SE"/>
              </w:rPr>
            </w:pPr>
            <w:r w:rsidRPr="002939DF">
              <w:rPr>
                <w:rFonts w:ascii="Arial" w:hAnsi="Arial"/>
                <w:sz w:val="19"/>
                <w:szCs w:val="19"/>
                <w:lang w:val="sv-SE"/>
              </w:rPr>
              <w:t>Fält</w:t>
            </w:r>
            <w:r w:rsidR="00BF0047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I.6   </w:t>
            </w:r>
            <w:r w:rsidR="00352B16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</w:t>
            </w:r>
            <w:r w:rsidR="00387E33" w:rsidRPr="002939DF">
              <w:rPr>
                <w:rFonts w:ascii="Arial" w:hAnsi="Arial"/>
                <w:sz w:val="19"/>
                <w:szCs w:val="19"/>
                <w:lang w:val="sv-SE"/>
              </w:rPr>
              <w:t>Uppgiften behöver inte anges för produkter som är undantagna från offentlig kontroll vid gränskontrollstationer</w:t>
            </w:r>
            <w:r w:rsidR="00352B16" w:rsidRPr="002939DF">
              <w:rPr>
                <w:rFonts w:ascii="Arial" w:hAnsi="Arial"/>
                <w:sz w:val="19"/>
                <w:szCs w:val="19"/>
                <w:lang w:val="sv-SE"/>
              </w:rPr>
              <w:t>.</w:t>
            </w:r>
          </w:p>
          <w:p w:rsidR="00352B16" w:rsidRPr="003D0EDF" w:rsidRDefault="00352B16" w:rsidP="0019689D">
            <w:pPr>
              <w:rPr>
                <w:rFonts w:ascii="Arial" w:hAnsi="Arial"/>
                <w:sz w:val="12"/>
                <w:szCs w:val="19"/>
                <w:lang w:val="sv-SE"/>
              </w:rPr>
            </w:pPr>
          </w:p>
          <w:p w:rsidR="00387E33" w:rsidRPr="002939DF" w:rsidRDefault="00A75EEE" w:rsidP="00387E33">
            <w:pPr>
              <w:rPr>
                <w:rFonts w:ascii="Arial" w:hAnsi="Arial"/>
                <w:sz w:val="19"/>
                <w:szCs w:val="19"/>
                <w:lang w:val="sv-SE"/>
              </w:rPr>
            </w:pPr>
            <w:r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Fält </w:t>
            </w:r>
            <w:r w:rsidR="00BF0047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I.13 </w:t>
            </w:r>
            <w:r w:rsidR="00352B16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</w:t>
            </w:r>
            <w:r w:rsidR="00387E33" w:rsidRPr="002939DF">
              <w:rPr>
                <w:rFonts w:ascii="Arial" w:hAnsi="Arial"/>
                <w:sz w:val="19"/>
                <w:szCs w:val="19"/>
                <w:lang w:val="sv-SE"/>
              </w:rPr>
              <w:t>Uppgiften behöver inte anges för produkter som är undantagna från offentlig kontroll vid gränskontrollstationer.</w:t>
            </w:r>
          </w:p>
          <w:p w:rsidR="00352B16" w:rsidRPr="003D0EDF" w:rsidRDefault="00352B16" w:rsidP="0019689D">
            <w:pPr>
              <w:rPr>
                <w:rFonts w:ascii="Arial" w:hAnsi="Arial"/>
                <w:sz w:val="12"/>
                <w:szCs w:val="19"/>
                <w:lang w:val="sv-SE"/>
              </w:rPr>
            </w:pPr>
          </w:p>
          <w:p w:rsidR="00352B16" w:rsidRPr="002939DF" w:rsidRDefault="00A75EEE" w:rsidP="0019689D">
            <w:pPr>
              <w:rPr>
                <w:rFonts w:ascii="Arial" w:hAnsi="Arial"/>
                <w:sz w:val="19"/>
                <w:szCs w:val="19"/>
                <w:lang w:val="sv-SE"/>
              </w:rPr>
            </w:pPr>
            <w:r w:rsidRPr="002939DF">
              <w:rPr>
                <w:rFonts w:ascii="Arial" w:hAnsi="Arial"/>
                <w:sz w:val="19"/>
                <w:szCs w:val="19"/>
                <w:lang w:val="sv-SE"/>
              </w:rPr>
              <w:t>Fält</w:t>
            </w:r>
            <w:r w:rsidR="00BF0047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I.15 </w:t>
            </w:r>
            <w:r w:rsidR="00352B16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</w:t>
            </w:r>
            <w:r w:rsidR="00387E33" w:rsidRPr="002939DF">
              <w:rPr>
                <w:rFonts w:ascii="Arial" w:hAnsi="Arial"/>
                <w:sz w:val="19"/>
                <w:szCs w:val="19"/>
                <w:lang w:val="sv-SE"/>
              </w:rPr>
              <w:t>Uppgiften behöver inte anges för produkter som är undantagna från offentlig kontroll vid gränskontrollstationer.</w:t>
            </w:r>
          </w:p>
          <w:p w:rsidR="00352B16" w:rsidRPr="003D0EDF" w:rsidRDefault="00352B16" w:rsidP="0019689D">
            <w:pPr>
              <w:rPr>
                <w:rFonts w:ascii="Arial" w:hAnsi="Arial"/>
                <w:sz w:val="12"/>
                <w:szCs w:val="19"/>
                <w:lang w:val="sv-SE"/>
              </w:rPr>
            </w:pPr>
          </w:p>
          <w:p w:rsidR="00387E33" w:rsidRPr="002939DF" w:rsidRDefault="00A75EEE" w:rsidP="00387E33">
            <w:pPr>
              <w:rPr>
                <w:rFonts w:ascii="Arial" w:hAnsi="Arial"/>
                <w:sz w:val="19"/>
                <w:szCs w:val="19"/>
                <w:lang w:val="sv-SE"/>
              </w:rPr>
            </w:pPr>
            <w:r w:rsidRPr="002939DF">
              <w:rPr>
                <w:rFonts w:ascii="Arial" w:hAnsi="Arial"/>
                <w:sz w:val="19"/>
                <w:szCs w:val="19"/>
                <w:lang w:val="sv-SE"/>
              </w:rPr>
              <w:t>Fält</w:t>
            </w:r>
            <w:r w:rsidR="00BF0047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I.16 </w:t>
            </w:r>
            <w:r w:rsidR="00352B16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</w:t>
            </w:r>
            <w:r w:rsidR="00387E33" w:rsidRPr="002939DF">
              <w:rPr>
                <w:rFonts w:ascii="Arial" w:hAnsi="Arial"/>
                <w:sz w:val="19"/>
                <w:szCs w:val="19"/>
                <w:lang w:val="sv-SE"/>
              </w:rPr>
              <w:t>Uppgiften behöver inte anges för produkter som är undantagna från offentlig kontroll vid gränskontrollstationer.</w:t>
            </w:r>
          </w:p>
          <w:p w:rsidR="00352B16" w:rsidRPr="003D0EDF" w:rsidRDefault="00352B16" w:rsidP="0019689D">
            <w:pPr>
              <w:rPr>
                <w:rFonts w:ascii="Arial" w:hAnsi="Arial"/>
                <w:sz w:val="12"/>
                <w:szCs w:val="19"/>
                <w:lang w:val="sv-SE"/>
              </w:rPr>
            </w:pPr>
          </w:p>
          <w:p w:rsidR="00352B16" w:rsidRPr="002939DF" w:rsidRDefault="00A75EEE" w:rsidP="00BF0047">
            <w:pPr>
              <w:ind w:left="7"/>
              <w:rPr>
                <w:rFonts w:ascii="Arial" w:hAnsi="Arial"/>
                <w:sz w:val="19"/>
                <w:szCs w:val="19"/>
                <w:lang w:val="sv-SE"/>
              </w:rPr>
            </w:pPr>
            <w:r w:rsidRPr="002939DF">
              <w:rPr>
                <w:rFonts w:ascii="Arial" w:hAnsi="Arial"/>
                <w:sz w:val="19"/>
                <w:szCs w:val="19"/>
                <w:lang w:val="sv-SE"/>
              </w:rPr>
              <w:t>Fält</w:t>
            </w:r>
            <w:r w:rsidR="00BF0047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I.18 </w:t>
            </w:r>
            <w:r w:rsidR="00352B16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</w:t>
            </w:r>
            <w:r w:rsidR="00387E33" w:rsidRPr="002939DF">
              <w:rPr>
                <w:rFonts w:ascii="Arial" w:hAnsi="Arial"/>
                <w:sz w:val="19"/>
                <w:szCs w:val="19"/>
                <w:lang w:val="sv-SE"/>
              </w:rPr>
              <w:t>Ange ”kyld” när den lagringståliga sammansatta produkten transporteras under kontrollerad temperatur av organoleptiska kvalitetsskäl</w:t>
            </w:r>
            <w:r w:rsidR="001B56F8" w:rsidRPr="002939DF">
              <w:rPr>
                <w:rFonts w:ascii="Arial" w:hAnsi="Arial"/>
                <w:sz w:val="19"/>
                <w:szCs w:val="19"/>
                <w:lang w:val="sv-SE"/>
              </w:rPr>
              <w:t>.</w:t>
            </w:r>
          </w:p>
          <w:p w:rsidR="005442FC" w:rsidRPr="003D0EDF" w:rsidRDefault="005442FC" w:rsidP="0019689D">
            <w:pPr>
              <w:rPr>
                <w:rFonts w:ascii="Arial" w:hAnsi="Arial"/>
                <w:sz w:val="12"/>
                <w:szCs w:val="19"/>
                <w:lang w:val="sv-SE"/>
              </w:rPr>
            </w:pPr>
          </w:p>
          <w:p w:rsidR="005442FC" w:rsidRPr="002939DF" w:rsidRDefault="00A75EEE" w:rsidP="0019689D">
            <w:pPr>
              <w:rPr>
                <w:rFonts w:ascii="Arial" w:hAnsi="Arial"/>
                <w:sz w:val="19"/>
                <w:szCs w:val="19"/>
                <w:lang w:val="sv-SE"/>
              </w:rPr>
            </w:pPr>
            <w:r w:rsidRPr="002939DF">
              <w:rPr>
                <w:rFonts w:ascii="Arial" w:hAnsi="Arial"/>
                <w:sz w:val="19"/>
                <w:szCs w:val="19"/>
                <w:lang w:val="sv-SE"/>
              </w:rPr>
              <w:t>Fält</w:t>
            </w:r>
            <w:r w:rsidR="00BF0047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I.19 </w:t>
            </w:r>
            <w:r w:rsidR="005442FC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</w:t>
            </w:r>
            <w:r w:rsidR="00BF0047" w:rsidRPr="002939DF">
              <w:rPr>
                <w:rFonts w:ascii="Arial" w:hAnsi="Arial"/>
                <w:sz w:val="19"/>
                <w:szCs w:val="19"/>
                <w:lang w:val="sv-SE"/>
              </w:rPr>
              <w:t>Uppgiften behöver inte anges för produkter som är undantagna från offentlig kontroll vid gränskontrollstationer.</w:t>
            </w:r>
          </w:p>
          <w:p w:rsidR="00BF0047" w:rsidRPr="003D0EDF" w:rsidRDefault="00BF0047" w:rsidP="0019689D">
            <w:pPr>
              <w:rPr>
                <w:rFonts w:ascii="Arial" w:hAnsi="Arial"/>
                <w:sz w:val="12"/>
                <w:szCs w:val="19"/>
                <w:lang w:val="sv-SE"/>
              </w:rPr>
            </w:pPr>
          </w:p>
          <w:bookmarkEnd w:id="54"/>
          <w:p w:rsidR="006703D8" w:rsidRPr="002939DF" w:rsidRDefault="00A75EEE" w:rsidP="006703D8">
            <w:pPr>
              <w:rPr>
                <w:rFonts w:ascii="Arial" w:hAnsi="Arial"/>
                <w:sz w:val="19"/>
                <w:szCs w:val="19"/>
                <w:lang w:val="sv-SE"/>
              </w:rPr>
            </w:pPr>
            <w:r w:rsidRPr="002939DF">
              <w:rPr>
                <w:rFonts w:ascii="Arial" w:hAnsi="Arial"/>
                <w:sz w:val="19"/>
                <w:szCs w:val="19"/>
                <w:lang w:val="sv-SE"/>
              </w:rPr>
              <w:t>Fält</w:t>
            </w:r>
            <w:r w:rsidR="00BF0047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I.27</w:t>
            </w:r>
            <w:r w:rsidR="006703D8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</w:t>
            </w:r>
            <w:r w:rsidR="00BF0047" w:rsidRPr="002939DF">
              <w:rPr>
                <w:rFonts w:ascii="Arial" w:hAnsi="Arial"/>
                <w:sz w:val="19"/>
                <w:szCs w:val="19"/>
                <w:lang w:val="sv-SE"/>
              </w:rPr>
              <w:t>Om det privata intyget om</w:t>
            </w:r>
            <w:r w:rsidR="009B5C1D" w:rsidRPr="002939DF">
              <w:rPr>
                <w:rFonts w:ascii="Arial" w:hAnsi="Arial"/>
                <w:sz w:val="19"/>
                <w:szCs w:val="19"/>
                <w:lang w:val="sv-SE"/>
              </w:rPr>
              <w:t>fattar flera sammansatt</w:t>
            </w:r>
            <w:r w:rsidR="006C43F9" w:rsidRPr="002939DF">
              <w:rPr>
                <w:rFonts w:ascii="Arial" w:hAnsi="Arial"/>
                <w:sz w:val="19"/>
                <w:szCs w:val="19"/>
                <w:lang w:val="sv-SE"/>
              </w:rPr>
              <w:t>a</w:t>
            </w:r>
            <w:r w:rsidR="009B5C1D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</w:t>
            </w:r>
            <w:r w:rsidR="00BF0047" w:rsidRPr="002939DF">
              <w:rPr>
                <w:rFonts w:ascii="Arial" w:hAnsi="Arial"/>
                <w:sz w:val="19"/>
                <w:szCs w:val="19"/>
                <w:lang w:val="sv-SE"/>
              </w:rPr>
              <w:t>produkter ska</w:t>
            </w:r>
            <w:r w:rsidR="009B5C1D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</w:t>
            </w:r>
            <w:r w:rsidR="00BF0047" w:rsidRPr="002939DF">
              <w:rPr>
                <w:rFonts w:ascii="Arial" w:hAnsi="Arial"/>
                <w:sz w:val="19"/>
                <w:szCs w:val="19"/>
                <w:lang w:val="sv-SE"/>
              </w:rPr>
              <w:t>beskrivningen av varor</w:t>
            </w:r>
            <w:r w:rsidR="009B5C1D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</w:t>
            </w:r>
            <w:r w:rsidR="00BF0047" w:rsidRPr="002939DF">
              <w:rPr>
                <w:rFonts w:ascii="Arial" w:hAnsi="Arial"/>
                <w:sz w:val="19"/>
                <w:szCs w:val="19"/>
                <w:lang w:val="sv-SE"/>
              </w:rPr>
              <w:t>i fält I.27 vara tydlig och</w:t>
            </w:r>
            <w:r w:rsidR="009B5C1D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anges separat för varje sammansatt produkt (en rad per produkt).</w:t>
            </w:r>
          </w:p>
          <w:p w:rsidR="006703D8" w:rsidRPr="003D0EDF" w:rsidRDefault="006703D8" w:rsidP="006703D8">
            <w:pPr>
              <w:rPr>
                <w:rFonts w:ascii="Arial" w:hAnsi="Arial"/>
                <w:sz w:val="12"/>
                <w:szCs w:val="19"/>
                <w:lang w:val="sv-SE"/>
              </w:rPr>
            </w:pPr>
          </w:p>
          <w:p w:rsidR="006703D8" w:rsidRPr="002939DF" w:rsidRDefault="009B5C1D" w:rsidP="006703D8">
            <w:pPr>
              <w:rPr>
                <w:rFonts w:ascii="Arial" w:hAnsi="Arial"/>
                <w:sz w:val="19"/>
                <w:szCs w:val="19"/>
                <w:lang w:val="sv-SE"/>
              </w:rPr>
            </w:pPr>
            <w:r w:rsidRPr="002939DF">
              <w:rPr>
                <w:rFonts w:ascii="Arial" w:hAnsi="Arial"/>
                <w:sz w:val="19"/>
                <w:szCs w:val="19"/>
                <w:lang w:val="sv-SE"/>
              </w:rPr>
              <w:t>Beskrivning av sändningen</w:t>
            </w:r>
          </w:p>
          <w:p w:rsidR="006703D8" w:rsidRPr="003D0EDF" w:rsidRDefault="006703D8" w:rsidP="006703D8">
            <w:pPr>
              <w:rPr>
                <w:rFonts w:ascii="Arial" w:hAnsi="Arial"/>
                <w:sz w:val="12"/>
                <w:szCs w:val="19"/>
                <w:lang w:val="sv-SE"/>
              </w:rPr>
            </w:pPr>
          </w:p>
          <w:p w:rsidR="006703D8" w:rsidRPr="002939DF" w:rsidRDefault="009B5C1D" w:rsidP="006703D8">
            <w:pPr>
              <w:rPr>
                <w:rFonts w:ascii="Arial" w:hAnsi="Arial"/>
                <w:sz w:val="19"/>
                <w:szCs w:val="19"/>
                <w:lang w:val="sv-SE"/>
              </w:rPr>
            </w:pPr>
            <w:r w:rsidRPr="002939DF">
              <w:rPr>
                <w:rFonts w:ascii="Arial" w:hAnsi="Arial"/>
                <w:i/>
                <w:iCs/>
                <w:sz w:val="19"/>
                <w:szCs w:val="19"/>
                <w:lang w:val="sv-SE"/>
              </w:rPr>
              <w:t>Typ av förpackning</w:t>
            </w:r>
            <w:r w:rsidR="006703D8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: </w:t>
            </w:r>
            <w:r w:rsidR="00666B31" w:rsidRPr="002939DF">
              <w:rPr>
                <w:rFonts w:ascii="Arial" w:hAnsi="Arial"/>
                <w:sz w:val="19"/>
                <w:szCs w:val="19"/>
                <w:lang w:val="sv-SE"/>
              </w:rPr>
              <w:t>a</w:t>
            </w:r>
            <w:r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nge typ av förpackning enligt definitionen i rekommendation nr </w:t>
            </w:r>
            <w:r w:rsidR="006703D8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21 </w:t>
            </w:r>
            <w:r w:rsidR="006703D8" w:rsidRPr="002939DF">
              <w:rPr>
                <w:rFonts w:ascii="Arial" w:hAnsi="Arial"/>
                <w:sz w:val="19"/>
                <w:szCs w:val="19"/>
                <w:vertAlign w:val="superscript"/>
                <w:lang w:val="sv-SE"/>
              </w:rPr>
              <w:t>A</w:t>
            </w:r>
            <w:r w:rsidR="006703D8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</w:t>
            </w:r>
            <w:r w:rsidRPr="002939DF">
              <w:rPr>
                <w:rFonts w:ascii="Arial" w:hAnsi="Arial"/>
                <w:sz w:val="19"/>
                <w:szCs w:val="19"/>
                <w:lang w:val="sv-SE"/>
              </w:rPr>
              <w:t>från</w:t>
            </w:r>
            <w:r w:rsidR="005E5F41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</w:t>
            </w:r>
            <w:r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FN:s </w:t>
            </w:r>
            <w:r w:rsidRPr="002939DF">
              <w:rPr>
                <w:rFonts w:ascii="Arial" w:hAnsi="Arial"/>
                <w:i/>
                <w:sz w:val="19"/>
                <w:szCs w:val="19"/>
                <w:lang w:val="sv-SE"/>
              </w:rPr>
              <w:t>Centre for Trade</w:t>
            </w:r>
            <w:r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</w:t>
            </w:r>
            <w:r w:rsidRPr="002939DF">
              <w:rPr>
                <w:rFonts w:ascii="Arial" w:hAnsi="Arial"/>
                <w:i/>
                <w:sz w:val="19"/>
                <w:szCs w:val="19"/>
                <w:lang w:val="sv-SE"/>
              </w:rPr>
              <w:t>Facilitation and Electronic Business</w:t>
            </w:r>
            <w:r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(UN/Cefact)</w:t>
            </w:r>
            <w:r w:rsidR="006703D8" w:rsidRPr="002939DF">
              <w:rPr>
                <w:rFonts w:ascii="Arial" w:hAnsi="Arial"/>
                <w:sz w:val="19"/>
                <w:szCs w:val="19"/>
                <w:lang w:val="sv-SE"/>
              </w:rPr>
              <w:t>.</w:t>
            </w:r>
          </w:p>
          <w:p w:rsidR="006703D8" w:rsidRPr="003D0EDF" w:rsidRDefault="006703D8" w:rsidP="006703D8">
            <w:pPr>
              <w:rPr>
                <w:rFonts w:ascii="Arial" w:hAnsi="Arial"/>
                <w:sz w:val="12"/>
                <w:szCs w:val="19"/>
                <w:lang w:val="sv-SE"/>
              </w:rPr>
            </w:pPr>
          </w:p>
          <w:p w:rsidR="006703D8" w:rsidRPr="002939DF" w:rsidRDefault="005E5F41" w:rsidP="006703D8">
            <w:pPr>
              <w:rPr>
                <w:rFonts w:ascii="Arial" w:hAnsi="Arial"/>
                <w:sz w:val="19"/>
                <w:szCs w:val="19"/>
                <w:lang w:val="sv-SE"/>
              </w:rPr>
            </w:pPr>
            <w:r w:rsidRPr="002939DF">
              <w:rPr>
                <w:rFonts w:ascii="Arial" w:hAnsi="Arial"/>
                <w:i/>
                <w:iCs/>
                <w:sz w:val="19"/>
                <w:szCs w:val="19"/>
                <w:lang w:val="sv-SE"/>
              </w:rPr>
              <w:t>Nettovikt</w:t>
            </w:r>
            <w:r w:rsidR="006703D8"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: </w:t>
            </w:r>
            <w:r w:rsidR="00666B31" w:rsidRPr="002939DF">
              <w:rPr>
                <w:rFonts w:ascii="Arial" w:hAnsi="Arial"/>
                <w:sz w:val="19"/>
                <w:szCs w:val="19"/>
                <w:lang w:val="sv-SE"/>
              </w:rPr>
              <w:t>a</w:t>
            </w:r>
            <w:r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nge vikten för varje sammansatt produkt som omfattas av det privata intyget. Dessa uppgifter behövs för att beräkna den totala netto nettovikten i fält </w:t>
            </w:r>
            <w:r w:rsidR="006703D8" w:rsidRPr="002939DF">
              <w:rPr>
                <w:rFonts w:ascii="Arial" w:hAnsi="Arial"/>
                <w:sz w:val="19"/>
                <w:szCs w:val="19"/>
                <w:lang w:val="sv-SE"/>
              </w:rPr>
              <w:t>I.26.</w:t>
            </w:r>
          </w:p>
          <w:p w:rsidR="006703D8" w:rsidRPr="003D0EDF" w:rsidRDefault="006703D8" w:rsidP="006703D8">
            <w:pPr>
              <w:rPr>
                <w:rFonts w:ascii="Arial" w:hAnsi="Arial"/>
                <w:sz w:val="12"/>
                <w:szCs w:val="19"/>
                <w:lang w:val="sv-SE"/>
              </w:rPr>
            </w:pPr>
          </w:p>
          <w:p w:rsidR="006703D8" w:rsidRPr="002939DF" w:rsidRDefault="005E5F41" w:rsidP="006703D8">
            <w:pPr>
              <w:rPr>
                <w:rFonts w:ascii="Arial" w:hAnsi="Arial"/>
                <w:sz w:val="19"/>
                <w:szCs w:val="19"/>
                <w:lang w:val="sv-SE"/>
              </w:rPr>
            </w:pPr>
            <w:r w:rsidRPr="002939DF">
              <w:rPr>
                <w:rFonts w:ascii="Arial" w:hAnsi="Arial"/>
                <w:i/>
                <w:iCs/>
                <w:sz w:val="19"/>
                <w:szCs w:val="19"/>
                <w:lang w:val="sv-SE"/>
              </w:rPr>
              <w:t>Tillverkningsanläggning</w:t>
            </w:r>
            <w:r w:rsidR="006703D8" w:rsidRPr="002939DF">
              <w:rPr>
                <w:rFonts w:ascii="Arial" w:hAnsi="Arial"/>
                <w:sz w:val="19"/>
                <w:szCs w:val="19"/>
                <w:lang w:val="sv-SE"/>
              </w:rPr>
              <w:t>:</w:t>
            </w:r>
            <w:r w:rsidRPr="002939DF">
              <w:rPr>
                <w:rFonts w:ascii="Arial" w:hAnsi="Arial"/>
                <w:sz w:val="19"/>
                <w:szCs w:val="19"/>
                <w:lang w:val="sv-SE"/>
              </w:rPr>
              <w:t xml:space="preserve"> Ange registreringsnummer eller adress för den anläggning där den slutliga sammansatta produkten framställs</w:t>
            </w:r>
            <w:r w:rsidR="006703D8" w:rsidRPr="002939DF">
              <w:rPr>
                <w:rFonts w:ascii="Arial" w:hAnsi="Arial"/>
                <w:sz w:val="19"/>
                <w:szCs w:val="19"/>
                <w:lang w:val="sv-SE"/>
              </w:rPr>
              <w:t>.</w:t>
            </w:r>
          </w:p>
          <w:p w:rsidR="00482109" w:rsidRPr="002939DF" w:rsidRDefault="00482109" w:rsidP="005851EF">
            <w:pPr>
              <w:rPr>
                <w:rFonts w:ascii="Arial" w:hAnsi="Arial"/>
                <w:sz w:val="19"/>
                <w:szCs w:val="19"/>
                <w:lang w:val="sv-SE"/>
              </w:rPr>
            </w:pPr>
          </w:p>
        </w:tc>
      </w:tr>
      <w:tr w:rsidR="0017402F" w:rsidRPr="00B1327B" w:rsidTr="00B1327B">
        <w:trPr>
          <w:trHeight w:val="71"/>
        </w:trPr>
        <w:tc>
          <w:tcPr>
            <w:tcW w:w="55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7402F" w:rsidRPr="00B1327B" w:rsidRDefault="0017402F" w:rsidP="004D1A18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102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402F" w:rsidRPr="00B1327B" w:rsidRDefault="00D46EAA" w:rsidP="0019689D">
            <w:pPr>
              <w:rPr>
                <w:rFonts w:ascii="Arial" w:hAnsi="Arial"/>
                <w:sz w:val="18"/>
                <w:szCs w:val="18"/>
                <w:lang w:val="sv-SE"/>
              </w:rPr>
            </w:pPr>
            <w:r w:rsidRPr="00B1327B">
              <w:rPr>
                <w:rFonts w:ascii="Arial" w:hAnsi="Arial"/>
                <w:sz w:val="20"/>
                <w:szCs w:val="16"/>
                <w:lang w:val="sv-SE"/>
              </w:rPr>
              <w:t>Datum</w:t>
            </w:r>
          </w:p>
        </w:tc>
      </w:tr>
      <w:tr w:rsidR="0017402F" w:rsidRPr="00B1327B" w:rsidTr="00B1327B">
        <w:trPr>
          <w:trHeight w:val="557"/>
        </w:trPr>
        <w:tc>
          <w:tcPr>
            <w:tcW w:w="55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7402F" w:rsidRPr="00B1327B" w:rsidRDefault="0017402F" w:rsidP="004D1A18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102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7402F" w:rsidRPr="00B1327B" w:rsidRDefault="0017402F" w:rsidP="0019689D">
            <w:pPr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55" w:name="Teksti59"/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instrText xml:space="preserve"> FORMTEXT </w:instrTex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separate"/>
            </w:r>
            <w:r w:rsidR="006171D1"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="006171D1"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="006171D1"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="006171D1"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="006171D1"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 </w:t>
            </w:r>
            <w:r w:rsidRPr="00B1327B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fldChar w:fldCharType="end"/>
            </w:r>
            <w:bookmarkEnd w:id="55"/>
          </w:p>
        </w:tc>
      </w:tr>
      <w:tr w:rsidR="0017402F" w:rsidRPr="00B1327B" w:rsidTr="00B1327B">
        <w:trPr>
          <w:trHeight w:val="1422"/>
        </w:trPr>
        <w:tc>
          <w:tcPr>
            <w:tcW w:w="55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7402F" w:rsidRPr="00B1327B" w:rsidRDefault="0017402F" w:rsidP="004D1A18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10263" w:type="dxa"/>
            <w:gridSpan w:val="4"/>
            <w:tcBorders>
              <w:left w:val="single" w:sz="4" w:space="0" w:color="auto"/>
              <w:bottom w:val="nil"/>
            </w:tcBorders>
          </w:tcPr>
          <w:p w:rsidR="0017402F" w:rsidRPr="00B1327B" w:rsidRDefault="00D46EAA" w:rsidP="00F3512A">
            <w:pPr>
              <w:rPr>
                <w:rFonts w:ascii="Arial" w:hAnsi="Arial"/>
                <w:sz w:val="18"/>
                <w:szCs w:val="16"/>
                <w:lang w:val="sv-SE"/>
              </w:rPr>
            </w:pPr>
            <w:r w:rsidRPr="00B1327B">
              <w:rPr>
                <w:rFonts w:ascii="Arial" w:hAnsi="Arial"/>
                <w:sz w:val="20"/>
                <w:szCs w:val="16"/>
                <w:lang w:val="sv-SE"/>
              </w:rPr>
              <w:t>Stämpel</w:t>
            </w:r>
          </w:p>
        </w:tc>
      </w:tr>
      <w:tr w:rsidR="0017402F" w:rsidRPr="00B1327B" w:rsidTr="00B1327B">
        <w:trPr>
          <w:trHeight w:val="1031"/>
        </w:trPr>
        <w:tc>
          <w:tcPr>
            <w:tcW w:w="55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7402F" w:rsidRPr="00B1327B" w:rsidRDefault="0017402F" w:rsidP="004D1A18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02F" w:rsidRPr="00B1327B" w:rsidRDefault="00D46EAA" w:rsidP="0017402F">
            <w:pPr>
              <w:rPr>
                <w:rFonts w:ascii="Arial" w:hAnsi="Arial"/>
                <w:sz w:val="20"/>
                <w:szCs w:val="18"/>
                <w:lang w:val="sv-SE"/>
              </w:rPr>
            </w:pPr>
            <w:r w:rsidRPr="00B1327B">
              <w:rPr>
                <w:rFonts w:ascii="Arial" w:hAnsi="Arial"/>
                <w:sz w:val="20"/>
                <w:szCs w:val="18"/>
                <w:lang w:val="sv-SE"/>
              </w:rPr>
              <w:t>Underskrift</w:t>
            </w:r>
          </w:p>
          <w:p w:rsidR="0017402F" w:rsidRPr="00B1327B" w:rsidRDefault="0017402F" w:rsidP="004D1A18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  <w:tc>
          <w:tcPr>
            <w:tcW w:w="6383" w:type="dxa"/>
            <w:gridSpan w:val="3"/>
            <w:tcBorders>
              <w:left w:val="single" w:sz="4" w:space="0" w:color="auto"/>
            </w:tcBorders>
          </w:tcPr>
          <w:p w:rsidR="0017402F" w:rsidRPr="00B1327B" w:rsidRDefault="00D46EAA" w:rsidP="004D1A18">
            <w:pPr>
              <w:rPr>
                <w:rFonts w:ascii="Arial" w:hAnsi="Arial"/>
                <w:sz w:val="20"/>
                <w:szCs w:val="18"/>
                <w:lang w:val="sv-SE"/>
              </w:rPr>
            </w:pPr>
            <w:r w:rsidRPr="00B1327B">
              <w:rPr>
                <w:rFonts w:ascii="Arial" w:hAnsi="Arial"/>
                <w:sz w:val="20"/>
                <w:szCs w:val="18"/>
                <w:lang w:val="sv-SE"/>
              </w:rPr>
              <w:t>Importörens titel och befattning</w:t>
            </w:r>
          </w:p>
          <w:p w:rsidR="00067194" w:rsidRPr="00B1327B" w:rsidRDefault="00067194" w:rsidP="00082879">
            <w:pPr>
              <w:rPr>
                <w:rFonts w:ascii="Arial" w:hAnsi="Arial"/>
                <w:sz w:val="18"/>
                <w:szCs w:val="16"/>
                <w:lang w:val="sv-SE"/>
              </w:rPr>
            </w:pPr>
          </w:p>
        </w:tc>
      </w:tr>
    </w:tbl>
    <w:p w:rsidR="003D0EDF" w:rsidRDefault="003D0EDF" w:rsidP="00B562DD">
      <w:pPr>
        <w:rPr>
          <w:rFonts w:ascii="Arial" w:hAnsi="Arial"/>
          <w:sz w:val="18"/>
          <w:szCs w:val="16"/>
          <w:lang w:val="sv-SE"/>
        </w:rPr>
      </w:pPr>
    </w:p>
    <w:p w:rsidR="003D0EDF" w:rsidRDefault="003D0EDF">
      <w:pPr>
        <w:rPr>
          <w:rFonts w:ascii="Arial" w:hAnsi="Arial"/>
          <w:sz w:val="18"/>
          <w:szCs w:val="16"/>
          <w:lang w:val="sv-SE"/>
        </w:rPr>
      </w:pPr>
      <w:r>
        <w:rPr>
          <w:rFonts w:ascii="Arial" w:hAnsi="Arial"/>
          <w:sz w:val="18"/>
          <w:szCs w:val="16"/>
          <w:lang w:val="sv-SE"/>
        </w:rPr>
        <w:br w:type="page"/>
      </w:r>
    </w:p>
    <w:p w:rsidR="00BF3E95" w:rsidRPr="00B1327B" w:rsidRDefault="00BF3E95" w:rsidP="00B562DD">
      <w:pPr>
        <w:rPr>
          <w:rFonts w:ascii="Arial" w:hAnsi="Arial"/>
          <w:sz w:val="18"/>
          <w:szCs w:val="16"/>
          <w:lang w:val="sv-SE"/>
        </w:rPr>
      </w:pPr>
    </w:p>
    <w:p w:rsidR="008927E0" w:rsidRPr="002939DF" w:rsidRDefault="008927E0" w:rsidP="008927E0">
      <w:pPr>
        <w:rPr>
          <w:rFonts w:ascii="Arial" w:eastAsia="Times New Roman" w:hAnsi="Arial"/>
          <w:sz w:val="19"/>
          <w:szCs w:val="19"/>
          <w:lang w:val="sv-SE" w:eastAsia="fi-FI"/>
        </w:rPr>
      </w:pPr>
      <w:bookmarkStart w:id="56" w:name="_Hlk161655858"/>
      <w:r w:rsidRPr="002939DF">
        <w:rPr>
          <w:rFonts w:ascii="Arial" w:eastAsia="Times New Roman" w:hAnsi="Arial"/>
          <w:sz w:val="19"/>
          <w:szCs w:val="19"/>
          <w:vertAlign w:val="superscript"/>
          <w:lang w:val="sv-SE" w:eastAsia="fi-FI"/>
        </w:rPr>
        <w:t>(</w:t>
      </w:r>
      <w:r w:rsidR="00E60D15" w:rsidRPr="002939DF">
        <w:rPr>
          <w:rFonts w:ascii="Arial" w:eastAsia="Times New Roman" w:hAnsi="Arial"/>
          <w:sz w:val="19"/>
          <w:szCs w:val="19"/>
          <w:vertAlign w:val="superscript"/>
          <w:lang w:val="sv-SE" w:eastAsia="fi-FI"/>
        </w:rPr>
        <w:t>1</w:t>
      </w:r>
      <w:r w:rsidRPr="002939DF">
        <w:rPr>
          <w:rFonts w:ascii="Arial" w:eastAsia="Times New Roman" w:hAnsi="Arial"/>
          <w:sz w:val="19"/>
          <w:szCs w:val="19"/>
          <w:vertAlign w:val="superscript"/>
          <w:lang w:val="sv-SE" w:eastAsia="fi-FI"/>
        </w:rPr>
        <w:t xml:space="preserve">) </w:t>
      </w:r>
      <w:r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 </w:t>
      </w:r>
      <w:r w:rsidR="005E5F41" w:rsidRPr="002939DF">
        <w:rPr>
          <w:rFonts w:ascii="Arial" w:eastAsia="Times New Roman" w:hAnsi="Arial"/>
          <w:sz w:val="19"/>
          <w:szCs w:val="19"/>
          <w:lang w:val="sv-SE" w:eastAsia="fi-FI"/>
        </w:rPr>
        <w:t>Ange ingredienserna i fallande ordning efter vikt. Vissa ingredienser får anges gruppvis som mjölkprodukter, fiskeriprodukter, äggprodukter eller produkter av icke-animaliskt ursprung, beroende på vad som är tillämpligt</w:t>
      </w:r>
      <w:r w:rsidR="0017402F" w:rsidRPr="002939DF">
        <w:rPr>
          <w:rFonts w:ascii="Arial" w:eastAsia="Times New Roman" w:hAnsi="Arial"/>
          <w:sz w:val="19"/>
          <w:szCs w:val="19"/>
          <w:lang w:val="sv-SE" w:eastAsia="fi-FI"/>
        </w:rPr>
        <w:t>.</w:t>
      </w:r>
    </w:p>
    <w:p w:rsidR="008927E0" w:rsidRPr="002939DF" w:rsidRDefault="008927E0" w:rsidP="008927E0">
      <w:pPr>
        <w:rPr>
          <w:rFonts w:ascii="Arial" w:hAnsi="Arial"/>
          <w:sz w:val="19"/>
          <w:szCs w:val="19"/>
          <w:lang w:val="sv-SE" w:eastAsia="fi-FI"/>
        </w:rPr>
      </w:pPr>
    </w:p>
    <w:p w:rsidR="0017402F" w:rsidRPr="002939DF" w:rsidRDefault="0017402F" w:rsidP="0017402F">
      <w:pPr>
        <w:rPr>
          <w:rFonts w:ascii="Arial" w:eastAsia="Times New Roman" w:hAnsi="Arial"/>
          <w:sz w:val="19"/>
          <w:szCs w:val="19"/>
          <w:lang w:val="sv-SE" w:eastAsia="fi-FI"/>
        </w:rPr>
      </w:pPr>
      <w:bookmarkStart w:id="57" w:name="_Hlk131168870"/>
      <w:r w:rsidRPr="002939DF">
        <w:rPr>
          <w:rFonts w:ascii="Arial" w:eastAsia="Times New Roman" w:hAnsi="Arial"/>
          <w:sz w:val="19"/>
          <w:szCs w:val="19"/>
          <w:vertAlign w:val="superscript"/>
          <w:lang w:val="sv-SE" w:eastAsia="fi-FI"/>
        </w:rPr>
        <w:t>(</w:t>
      </w:r>
      <w:r w:rsidR="008927E0" w:rsidRPr="002939DF">
        <w:rPr>
          <w:rFonts w:ascii="Arial" w:eastAsia="Times New Roman" w:hAnsi="Arial"/>
          <w:sz w:val="19"/>
          <w:szCs w:val="19"/>
          <w:vertAlign w:val="superscript"/>
          <w:lang w:val="sv-SE" w:eastAsia="fi-FI"/>
        </w:rPr>
        <w:t>2</w:t>
      </w:r>
      <w:r w:rsidRPr="002939DF">
        <w:rPr>
          <w:rFonts w:ascii="Arial" w:eastAsia="Times New Roman" w:hAnsi="Arial"/>
          <w:sz w:val="19"/>
          <w:szCs w:val="19"/>
          <w:vertAlign w:val="superscript"/>
          <w:lang w:val="sv-SE" w:eastAsia="fi-FI"/>
        </w:rPr>
        <w:t>)</w:t>
      </w:r>
      <w:r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 </w:t>
      </w:r>
      <w:bookmarkEnd w:id="57"/>
      <w:r w:rsidR="005E5F41" w:rsidRPr="002939DF">
        <w:rPr>
          <w:rFonts w:ascii="Arial" w:eastAsia="Times New Roman" w:hAnsi="Arial"/>
          <w:sz w:val="19"/>
          <w:szCs w:val="19"/>
          <w:lang w:val="sv-SE" w:eastAsia="fi-FI"/>
        </w:rPr>
        <w:t>Ange godkännandenummer för den eller de anläggningar som har framställt de bearbetade produkter av animaliskt ursprung som ingår i den sammansatta produkten och det tredjeland, territorium eller zon däri, eller den EU-medlemsstat, där den godkända anläggningen är belägen, enligt artikel 4.2 i förordning (EG) nr</w:t>
      </w:r>
      <w:r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 853/2004</w:t>
      </w:r>
      <w:r w:rsidR="005E5F41" w:rsidRPr="002939DF">
        <w:rPr>
          <w:rFonts w:ascii="Arial" w:eastAsia="Times New Roman" w:hAnsi="Arial"/>
          <w:sz w:val="19"/>
          <w:szCs w:val="19"/>
          <w:lang w:val="sv-SE" w:eastAsia="fi-FI"/>
        </w:rPr>
        <w:t>, och som</w:t>
      </w:r>
      <w:r w:rsidR="00083729"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 </w:t>
      </w:r>
      <w:r w:rsidR="005E5F41" w:rsidRPr="002939DF">
        <w:rPr>
          <w:rFonts w:ascii="Arial" w:eastAsia="Times New Roman" w:hAnsi="Arial"/>
          <w:sz w:val="19"/>
          <w:szCs w:val="19"/>
          <w:lang w:val="sv-SE" w:eastAsia="fi-FI"/>
        </w:rPr>
        <w:t>anges av den livsmedelsföretagare som för in varorna till unionen.</w:t>
      </w:r>
    </w:p>
    <w:p w:rsidR="00067194" w:rsidRPr="002939DF" w:rsidRDefault="00067194" w:rsidP="0017402F">
      <w:pPr>
        <w:rPr>
          <w:rFonts w:ascii="Arial" w:eastAsia="Times New Roman" w:hAnsi="Arial"/>
          <w:sz w:val="19"/>
          <w:szCs w:val="19"/>
          <w:lang w:val="sv-SE" w:eastAsia="fi-FI"/>
        </w:rPr>
      </w:pPr>
    </w:p>
    <w:p w:rsidR="0017402F" w:rsidRPr="002939DF" w:rsidRDefault="0017402F" w:rsidP="0017402F">
      <w:pPr>
        <w:rPr>
          <w:rFonts w:ascii="Arial" w:eastAsia="Times New Roman" w:hAnsi="Arial"/>
          <w:sz w:val="19"/>
          <w:szCs w:val="19"/>
          <w:lang w:val="sv-SE" w:eastAsia="fi-FI"/>
        </w:rPr>
      </w:pPr>
      <w:r w:rsidRPr="002939DF">
        <w:rPr>
          <w:rFonts w:ascii="Arial" w:eastAsia="Times New Roman" w:hAnsi="Arial"/>
          <w:sz w:val="19"/>
          <w:szCs w:val="19"/>
          <w:vertAlign w:val="superscript"/>
          <w:lang w:val="sv-SE" w:eastAsia="fi-FI"/>
        </w:rPr>
        <w:t>(</w:t>
      </w:r>
      <w:r w:rsidR="005E5A12" w:rsidRPr="002939DF">
        <w:rPr>
          <w:rFonts w:ascii="Arial" w:eastAsia="Times New Roman" w:hAnsi="Arial"/>
          <w:sz w:val="19"/>
          <w:szCs w:val="19"/>
          <w:vertAlign w:val="superscript"/>
          <w:lang w:val="sv-SE" w:eastAsia="fi-FI"/>
        </w:rPr>
        <w:t>3</w:t>
      </w:r>
      <w:r w:rsidRPr="002939DF">
        <w:rPr>
          <w:rFonts w:ascii="Arial" w:eastAsia="Times New Roman" w:hAnsi="Arial"/>
          <w:sz w:val="19"/>
          <w:szCs w:val="19"/>
          <w:vertAlign w:val="superscript"/>
          <w:lang w:val="sv-SE" w:eastAsia="fi-FI"/>
        </w:rPr>
        <w:t>)</w:t>
      </w:r>
      <w:r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 </w:t>
      </w:r>
      <w:r w:rsidR="00B5712B" w:rsidRPr="002939DF">
        <w:rPr>
          <w:rFonts w:ascii="Arial" w:eastAsia="Times New Roman" w:hAnsi="Arial"/>
          <w:sz w:val="19"/>
          <w:szCs w:val="19"/>
          <w:lang w:val="sv-SE" w:eastAsia="fi-FI"/>
        </w:rPr>
        <w:t>Stryk det som inte är tillämpligt</w:t>
      </w:r>
      <w:r w:rsidRPr="002939DF">
        <w:rPr>
          <w:rFonts w:ascii="Arial" w:eastAsia="Times New Roman" w:hAnsi="Arial"/>
          <w:sz w:val="19"/>
          <w:szCs w:val="19"/>
          <w:lang w:val="sv-SE" w:eastAsia="fi-FI"/>
        </w:rPr>
        <w:t>.</w:t>
      </w:r>
    </w:p>
    <w:p w:rsidR="00067194" w:rsidRPr="002939DF" w:rsidRDefault="00067194" w:rsidP="0017402F">
      <w:pPr>
        <w:rPr>
          <w:rFonts w:ascii="Arial" w:eastAsia="Times New Roman" w:hAnsi="Arial"/>
          <w:sz w:val="19"/>
          <w:szCs w:val="19"/>
          <w:lang w:val="sv-SE" w:eastAsia="fi-FI"/>
        </w:rPr>
      </w:pPr>
    </w:p>
    <w:p w:rsidR="006703D8" w:rsidRPr="002939DF" w:rsidRDefault="006703D8" w:rsidP="006703D8">
      <w:pPr>
        <w:rPr>
          <w:rFonts w:ascii="Arial" w:eastAsia="Times New Roman" w:hAnsi="Arial"/>
          <w:sz w:val="19"/>
          <w:szCs w:val="19"/>
          <w:lang w:val="sv-SE" w:eastAsia="fi-FI"/>
        </w:rPr>
      </w:pPr>
      <w:r w:rsidRPr="002939DF">
        <w:rPr>
          <w:rFonts w:ascii="Arial" w:eastAsia="Times New Roman" w:hAnsi="Arial"/>
          <w:sz w:val="19"/>
          <w:szCs w:val="19"/>
          <w:vertAlign w:val="superscript"/>
          <w:lang w:val="sv-SE" w:eastAsia="fi-FI"/>
        </w:rPr>
        <w:t>(4)</w:t>
      </w:r>
      <w:r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 </w:t>
      </w:r>
      <w:r w:rsidR="00B5712B" w:rsidRPr="002939DF">
        <w:rPr>
          <w:rFonts w:ascii="Arial" w:eastAsia="Times New Roman" w:hAnsi="Arial"/>
          <w:sz w:val="19"/>
          <w:szCs w:val="19"/>
          <w:lang w:val="sv-SE" w:eastAsia="fi-FI"/>
        </w:rPr>
        <w:t>Endast om</w:t>
      </w:r>
    </w:p>
    <w:p w:rsidR="006703D8" w:rsidRPr="00B1327B" w:rsidRDefault="006703D8" w:rsidP="006703D8">
      <w:pPr>
        <w:rPr>
          <w:rFonts w:ascii="Arial" w:eastAsia="Times New Roman" w:hAnsi="Arial"/>
          <w:sz w:val="8"/>
          <w:szCs w:val="18"/>
          <w:lang w:val="sv-SE" w:eastAsia="fi-FI"/>
        </w:rPr>
      </w:pPr>
    </w:p>
    <w:p w:rsidR="006703D8" w:rsidRPr="002939DF" w:rsidRDefault="00B5712B" w:rsidP="006703D8">
      <w:pPr>
        <w:pStyle w:val="Luettelokappale"/>
        <w:numPr>
          <w:ilvl w:val="0"/>
          <w:numId w:val="15"/>
        </w:numPr>
        <w:ind w:left="1304"/>
        <w:rPr>
          <w:rFonts w:ascii="Arial" w:eastAsia="Times New Roman" w:hAnsi="Arial"/>
          <w:sz w:val="19"/>
          <w:szCs w:val="19"/>
          <w:lang w:val="sv-SE" w:eastAsia="fi-FI"/>
        </w:rPr>
      </w:pPr>
      <w:r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ursprungstredjelandet eller ursprungsterritoriet, eller zonen däri, för den sammansatta produkten (ISO-kod angiven i fält I.7 i del I i intyget) förtecknas för införsel till unionen av </w:t>
      </w:r>
      <w:r w:rsidR="00666B31"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mjölk och </w:t>
      </w:r>
      <w:r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mjölkprodukter som inte behöver genomgå någon riskreducerande </w:t>
      </w:r>
      <w:r w:rsidR="00083729" w:rsidRPr="002939DF">
        <w:rPr>
          <w:rFonts w:ascii="Arial" w:eastAsia="Times New Roman" w:hAnsi="Arial"/>
          <w:sz w:val="19"/>
          <w:szCs w:val="19"/>
          <w:lang w:val="sv-SE" w:eastAsia="fi-FI"/>
        </w:rPr>
        <w:t>behandling</w:t>
      </w:r>
      <w:r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 enligt bilaga</w:t>
      </w:r>
      <w:r w:rsidR="00083729"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 </w:t>
      </w:r>
      <w:r w:rsidRPr="002939DF">
        <w:rPr>
          <w:rFonts w:ascii="Arial" w:eastAsia="Times New Roman" w:hAnsi="Arial"/>
          <w:sz w:val="19"/>
          <w:szCs w:val="19"/>
          <w:lang w:val="sv-SE" w:eastAsia="fi-FI"/>
        </w:rPr>
        <w:t>XVII till genomförandeförordning (EU) 2021/404,</w:t>
      </w:r>
    </w:p>
    <w:p w:rsidR="006703D8" w:rsidRPr="002939DF" w:rsidRDefault="00B5712B" w:rsidP="006703D8">
      <w:pPr>
        <w:ind w:left="1304"/>
        <w:rPr>
          <w:rFonts w:ascii="Arial" w:eastAsia="Times New Roman" w:hAnsi="Arial"/>
          <w:b/>
          <w:bCs/>
          <w:sz w:val="19"/>
          <w:szCs w:val="19"/>
          <w:lang w:val="sv-SE" w:eastAsia="fi-FI"/>
        </w:rPr>
      </w:pPr>
      <w:r w:rsidRPr="002939DF">
        <w:rPr>
          <w:rFonts w:ascii="Arial" w:eastAsia="Times New Roman" w:hAnsi="Arial"/>
          <w:b/>
          <w:bCs/>
          <w:sz w:val="19"/>
          <w:szCs w:val="19"/>
          <w:lang w:val="sv-SE" w:eastAsia="fi-FI"/>
        </w:rPr>
        <w:t>och</w:t>
      </w:r>
    </w:p>
    <w:p w:rsidR="006703D8" w:rsidRPr="002939DF" w:rsidRDefault="006703D8" w:rsidP="00B5712B">
      <w:pPr>
        <w:ind w:left="1274"/>
        <w:rPr>
          <w:rFonts w:ascii="Arial" w:eastAsia="Times New Roman" w:hAnsi="Arial"/>
          <w:sz w:val="19"/>
          <w:szCs w:val="19"/>
          <w:lang w:val="sv-SE" w:eastAsia="fi-FI"/>
        </w:rPr>
      </w:pPr>
      <w:r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b) </w:t>
      </w:r>
      <w:r w:rsidR="00B5712B" w:rsidRPr="002939DF">
        <w:rPr>
          <w:rFonts w:ascii="Arial" w:eastAsia="Times New Roman" w:hAnsi="Arial"/>
          <w:sz w:val="19"/>
          <w:szCs w:val="19"/>
          <w:lang w:val="sv-SE" w:eastAsia="fi-FI"/>
        </w:rPr>
        <w:t>den godkända ursprungsanläggningen för den obehandlade mjölken eller mjölkprodukten</w:t>
      </w:r>
      <w:r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 (</w:t>
      </w:r>
      <w:r w:rsidR="00B5712B" w:rsidRPr="002939DF">
        <w:rPr>
          <w:rFonts w:ascii="Arial" w:eastAsia="Times New Roman" w:hAnsi="Arial"/>
          <w:sz w:val="19"/>
          <w:szCs w:val="19"/>
          <w:lang w:val="sv-SE" w:eastAsia="fi-FI"/>
        </w:rPr>
        <w:t>enligt del</w:t>
      </w:r>
      <w:r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 II </w:t>
      </w:r>
      <w:r w:rsidR="00B5712B"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punkt </w:t>
      </w:r>
      <w:r w:rsidRPr="002939DF">
        <w:rPr>
          <w:rFonts w:ascii="Arial" w:eastAsia="Times New Roman" w:hAnsi="Arial"/>
          <w:sz w:val="19"/>
          <w:szCs w:val="19"/>
          <w:lang w:val="sv-SE" w:eastAsia="fi-FI"/>
        </w:rPr>
        <w:t>5</w:t>
      </w:r>
      <w:r w:rsidR="00B5712B"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 i intyget</w:t>
      </w:r>
      <w:r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) </w:t>
      </w:r>
      <w:r w:rsidR="00FF1C5D" w:rsidRPr="002939DF">
        <w:rPr>
          <w:rFonts w:ascii="Arial" w:eastAsia="Times New Roman" w:hAnsi="Arial"/>
          <w:sz w:val="19"/>
          <w:szCs w:val="19"/>
          <w:lang w:val="sv-SE" w:eastAsia="fi-FI"/>
        </w:rPr>
        <w:t>är belä</w:t>
      </w:r>
      <w:r w:rsidR="00B5712B" w:rsidRPr="002939DF">
        <w:rPr>
          <w:rFonts w:ascii="Arial" w:eastAsia="Times New Roman" w:hAnsi="Arial"/>
          <w:sz w:val="19"/>
          <w:szCs w:val="19"/>
          <w:lang w:val="sv-SE" w:eastAsia="fi-FI"/>
        </w:rPr>
        <w:t>gen</w:t>
      </w:r>
    </w:p>
    <w:p w:rsidR="006703D8" w:rsidRPr="002939DF" w:rsidRDefault="006703D8" w:rsidP="006703D8">
      <w:pPr>
        <w:rPr>
          <w:rFonts w:ascii="Arial" w:eastAsia="Times New Roman" w:hAnsi="Arial"/>
          <w:sz w:val="12"/>
          <w:szCs w:val="19"/>
          <w:lang w:val="sv-SE" w:eastAsia="fi-FI"/>
        </w:rPr>
      </w:pPr>
    </w:p>
    <w:p w:rsidR="0081589A" w:rsidRPr="002939DF" w:rsidRDefault="006703D8" w:rsidP="006703D8">
      <w:pPr>
        <w:ind w:left="2608"/>
        <w:rPr>
          <w:rFonts w:ascii="Arial" w:eastAsia="Times New Roman" w:hAnsi="Arial"/>
          <w:sz w:val="19"/>
          <w:szCs w:val="19"/>
          <w:lang w:val="sv-SE" w:eastAsia="fi-FI"/>
        </w:rPr>
      </w:pPr>
      <w:r w:rsidRPr="002939DF">
        <w:rPr>
          <w:rFonts w:ascii="Arial" w:eastAsia="Times New Roman" w:hAnsi="Arial"/>
          <w:sz w:val="19"/>
          <w:szCs w:val="19"/>
          <w:lang w:val="sv-SE" w:eastAsia="fi-FI"/>
        </w:rPr>
        <w:t>i)</w:t>
      </w:r>
      <w:r w:rsidR="00FF1C5D"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 </w:t>
      </w:r>
      <w:r w:rsidR="00B5712B" w:rsidRPr="002939DF">
        <w:rPr>
          <w:rFonts w:ascii="Arial" w:eastAsia="Times New Roman" w:hAnsi="Arial"/>
          <w:sz w:val="19"/>
          <w:szCs w:val="19"/>
          <w:lang w:val="sv-SE" w:eastAsia="fi-FI"/>
        </w:rPr>
        <w:t>i ett tredjeland eller territorium, eller zon däri, som förtecknas för införsel till unionen av mjölk och mjölkprodukter som inte behöver genomgå någon riskreducerande</w:t>
      </w:r>
      <w:r w:rsidR="0081589A"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 behandling enligt bilaga XVII till genomförandeförordning (EU) 202</w:t>
      </w:r>
      <w:r w:rsidR="00FF1C5D" w:rsidRPr="002939DF">
        <w:rPr>
          <w:rFonts w:ascii="Arial" w:eastAsia="Times New Roman" w:hAnsi="Arial"/>
          <w:sz w:val="19"/>
          <w:szCs w:val="19"/>
          <w:lang w:val="sv-SE" w:eastAsia="fi-FI"/>
        </w:rPr>
        <w:t>1</w:t>
      </w:r>
      <w:r w:rsidR="0081589A" w:rsidRPr="002939DF">
        <w:rPr>
          <w:rFonts w:ascii="Arial" w:eastAsia="Times New Roman" w:hAnsi="Arial"/>
          <w:sz w:val="19"/>
          <w:szCs w:val="19"/>
          <w:lang w:val="sv-SE" w:eastAsia="fi-FI"/>
        </w:rPr>
        <w:t>/404,</w:t>
      </w:r>
    </w:p>
    <w:p w:rsidR="006703D8" w:rsidRPr="002939DF" w:rsidRDefault="0081589A" w:rsidP="006703D8">
      <w:pPr>
        <w:ind w:left="2608"/>
        <w:rPr>
          <w:rFonts w:ascii="Arial" w:eastAsia="Times New Roman" w:hAnsi="Arial"/>
          <w:sz w:val="19"/>
          <w:szCs w:val="19"/>
          <w:lang w:val="sv-SE" w:eastAsia="fi-FI"/>
        </w:rPr>
      </w:pPr>
      <w:r w:rsidRPr="002939DF">
        <w:rPr>
          <w:rFonts w:ascii="Arial" w:eastAsia="Times New Roman" w:hAnsi="Arial"/>
          <w:b/>
          <w:bCs/>
          <w:sz w:val="19"/>
          <w:szCs w:val="19"/>
          <w:lang w:val="sv-SE" w:eastAsia="fi-FI"/>
        </w:rPr>
        <w:t>eller</w:t>
      </w:r>
    </w:p>
    <w:p w:rsidR="006703D8" w:rsidRPr="002939DF" w:rsidRDefault="006703D8" w:rsidP="006703D8">
      <w:pPr>
        <w:ind w:left="2608"/>
        <w:rPr>
          <w:rFonts w:ascii="Arial" w:eastAsia="Times New Roman" w:hAnsi="Arial"/>
          <w:sz w:val="12"/>
          <w:szCs w:val="19"/>
          <w:lang w:val="sv-SE" w:eastAsia="fi-FI"/>
        </w:rPr>
      </w:pPr>
    </w:p>
    <w:p w:rsidR="006703D8" w:rsidRPr="002939DF" w:rsidRDefault="006703D8" w:rsidP="006703D8">
      <w:pPr>
        <w:ind w:left="2608"/>
        <w:rPr>
          <w:rFonts w:ascii="Arial" w:eastAsia="Times New Roman" w:hAnsi="Arial"/>
          <w:sz w:val="19"/>
          <w:szCs w:val="19"/>
          <w:lang w:val="sv-SE" w:eastAsia="fi-FI"/>
        </w:rPr>
      </w:pPr>
      <w:r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ii) </w:t>
      </w:r>
      <w:r w:rsidR="0081589A" w:rsidRPr="002939DF">
        <w:rPr>
          <w:rFonts w:ascii="Arial" w:eastAsia="Times New Roman" w:hAnsi="Arial"/>
          <w:sz w:val="19"/>
          <w:szCs w:val="19"/>
          <w:lang w:val="sv-SE" w:eastAsia="fi-FI"/>
        </w:rPr>
        <w:t>i unionen</w:t>
      </w:r>
      <w:r w:rsidRPr="002939DF">
        <w:rPr>
          <w:rFonts w:ascii="Arial" w:eastAsia="Times New Roman" w:hAnsi="Arial"/>
          <w:sz w:val="19"/>
          <w:szCs w:val="19"/>
          <w:lang w:val="sv-SE" w:eastAsia="fi-FI"/>
        </w:rPr>
        <w:t>.</w:t>
      </w:r>
    </w:p>
    <w:p w:rsidR="00067194" w:rsidRPr="002939DF" w:rsidRDefault="00067194" w:rsidP="0017402F">
      <w:pPr>
        <w:rPr>
          <w:rFonts w:ascii="Arial" w:eastAsia="Times New Roman" w:hAnsi="Arial"/>
          <w:sz w:val="12"/>
          <w:szCs w:val="19"/>
          <w:lang w:val="sv-SE" w:eastAsia="fi-FI"/>
        </w:rPr>
      </w:pPr>
    </w:p>
    <w:p w:rsidR="00BA1BD0" w:rsidRPr="002939DF" w:rsidRDefault="00BA1BD0" w:rsidP="00BA1BD0">
      <w:pPr>
        <w:rPr>
          <w:rFonts w:ascii="Arial" w:eastAsia="Times New Roman" w:hAnsi="Arial"/>
          <w:sz w:val="19"/>
          <w:szCs w:val="19"/>
          <w:lang w:val="sv-SE" w:eastAsia="fi-FI"/>
        </w:rPr>
      </w:pPr>
      <w:r w:rsidRPr="002939DF">
        <w:rPr>
          <w:rFonts w:ascii="Arial" w:eastAsia="Times New Roman" w:hAnsi="Arial"/>
          <w:sz w:val="19"/>
          <w:szCs w:val="19"/>
          <w:vertAlign w:val="superscript"/>
          <w:lang w:val="sv-SE" w:eastAsia="fi-FI"/>
        </w:rPr>
        <w:t>(5)</w:t>
      </w:r>
      <w:r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 </w:t>
      </w:r>
      <w:r w:rsidR="0081589A" w:rsidRPr="002939DF">
        <w:rPr>
          <w:rFonts w:ascii="Arial" w:eastAsia="Times New Roman" w:hAnsi="Arial"/>
          <w:sz w:val="19"/>
          <w:szCs w:val="19"/>
          <w:lang w:val="sv-SE" w:eastAsia="fi-FI"/>
        </w:rPr>
        <w:t>Endast om</w:t>
      </w:r>
    </w:p>
    <w:p w:rsidR="00BA1BD0" w:rsidRPr="002939DF" w:rsidRDefault="00BA1BD0" w:rsidP="00BA1BD0">
      <w:pPr>
        <w:rPr>
          <w:rFonts w:ascii="Arial" w:eastAsia="Times New Roman" w:hAnsi="Arial"/>
          <w:sz w:val="12"/>
          <w:szCs w:val="19"/>
          <w:lang w:val="sv-SE" w:eastAsia="fi-FI"/>
        </w:rPr>
      </w:pPr>
    </w:p>
    <w:p w:rsidR="00BA1BD0" w:rsidRPr="002939DF" w:rsidRDefault="00BA1BD0" w:rsidP="00BA1BD0">
      <w:pPr>
        <w:ind w:left="1304"/>
        <w:rPr>
          <w:rFonts w:ascii="Arial" w:eastAsia="Times New Roman" w:hAnsi="Arial"/>
          <w:sz w:val="19"/>
          <w:szCs w:val="19"/>
          <w:lang w:val="sv-SE" w:eastAsia="fi-FI"/>
        </w:rPr>
      </w:pPr>
      <w:r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a) </w:t>
      </w:r>
      <w:r w:rsidR="0081589A"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ursprungstredjelandet eller ursprungsterritoriet, eller zonen däri, för den sammansatta produkten (ISO-kod angiven i fält I.7 i del I i intyget) förtecknas för införsel till unionen av </w:t>
      </w:r>
      <w:r w:rsidR="00871212"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mjölk och </w:t>
      </w:r>
      <w:r w:rsidR="0081589A" w:rsidRPr="002939DF">
        <w:rPr>
          <w:rFonts w:ascii="Arial" w:eastAsia="Times New Roman" w:hAnsi="Arial"/>
          <w:sz w:val="19"/>
          <w:szCs w:val="19"/>
          <w:lang w:val="sv-SE" w:eastAsia="fi-FI"/>
        </w:rPr>
        <w:t>mjölkprodukter som inte behöver genomgå någon riskreducerande behandling emligt bilaga XVIII till genomförandeförordning (EU) 2021/404</w:t>
      </w:r>
      <w:r w:rsidR="00871212" w:rsidRPr="002939DF">
        <w:rPr>
          <w:rFonts w:ascii="Arial" w:eastAsia="Times New Roman" w:hAnsi="Arial"/>
          <w:sz w:val="19"/>
          <w:szCs w:val="19"/>
          <w:lang w:val="sv-SE" w:eastAsia="fi-FI"/>
        </w:rPr>
        <w:t>,</w:t>
      </w:r>
    </w:p>
    <w:p w:rsidR="00BA1BD0" w:rsidRPr="002939DF" w:rsidRDefault="0081589A" w:rsidP="00BA1BD0">
      <w:pPr>
        <w:ind w:left="1304"/>
        <w:rPr>
          <w:rFonts w:ascii="Arial" w:eastAsia="Times New Roman" w:hAnsi="Arial"/>
          <w:b/>
          <w:bCs/>
          <w:sz w:val="19"/>
          <w:szCs w:val="19"/>
          <w:lang w:val="sv-SE" w:eastAsia="fi-FI"/>
        </w:rPr>
      </w:pPr>
      <w:r w:rsidRPr="002939DF">
        <w:rPr>
          <w:rFonts w:ascii="Arial" w:eastAsia="Times New Roman" w:hAnsi="Arial"/>
          <w:b/>
          <w:bCs/>
          <w:sz w:val="19"/>
          <w:szCs w:val="19"/>
          <w:lang w:val="sv-SE" w:eastAsia="fi-FI"/>
        </w:rPr>
        <w:t>och</w:t>
      </w:r>
    </w:p>
    <w:p w:rsidR="00BA1BD0" w:rsidRPr="002939DF" w:rsidRDefault="00BA1BD0" w:rsidP="0081589A">
      <w:pPr>
        <w:ind w:left="1304"/>
        <w:rPr>
          <w:rFonts w:ascii="Arial" w:eastAsia="Times New Roman" w:hAnsi="Arial"/>
          <w:sz w:val="19"/>
          <w:szCs w:val="19"/>
          <w:lang w:val="sv-SE" w:eastAsia="fi-FI"/>
        </w:rPr>
      </w:pPr>
      <w:r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b) </w:t>
      </w:r>
      <w:r w:rsidR="0081589A" w:rsidRPr="002939DF">
        <w:rPr>
          <w:rFonts w:ascii="Arial" w:eastAsia="Times New Roman" w:hAnsi="Arial"/>
          <w:sz w:val="19"/>
          <w:szCs w:val="19"/>
          <w:lang w:val="sv-SE" w:eastAsia="fi-FI"/>
        </w:rPr>
        <w:t>den godkända ursprungsanläggningen för den obehandlade mjölken eller mjölkprodukten (enligt del II punkt 5 i intyget) är belägen</w:t>
      </w:r>
    </w:p>
    <w:p w:rsidR="00BA1BD0" w:rsidRPr="002939DF" w:rsidRDefault="00BA1BD0" w:rsidP="00BA1BD0">
      <w:pPr>
        <w:ind w:left="1304"/>
        <w:rPr>
          <w:rFonts w:ascii="Arial" w:eastAsia="Times New Roman" w:hAnsi="Arial"/>
          <w:sz w:val="12"/>
          <w:szCs w:val="19"/>
          <w:lang w:val="sv-SE" w:eastAsia="fi-FI"/>
        </w:rPr>
      </w:pPr>
    </w:p>
    <w:p w:rsidR="004B4B87" w:rsidRPr="002939DF" w:rsidRDefault="00BA1BD0" w:rsidP="00BA1BD0">
      <w:pPr>
        <w:ind w:left="2608"/>
        <w:rPr>
          <w:rFonts w:ascii="Arial" w:eastAsia="Times New Roman" w:hAnsi="Arial"/>
          <w:sz w:val="19"/>
          <w:szCs w:val="19"/>
          <w:lang w:val="sv-SE" w:eastAsia="fi-FI"/>
        </w:rPr>
      </w:pPr>
      <w:r w:rsidRPr="002939DF">
        <w:rPr>
          <w:rFonts w:ascii="Arial" w:eastAsia="Times New Roman" w:hAnsi="Arial"/>
          <w:sz w:val="19"/>
          <w:szCs w:val="19"/>
          <w:lang w:val="sv-SE" w:eastAsia="fi-FI"/>
        </w:rPr>
        <w:t>i)</w:t>
      </w:r>
      <w:r w:rsidR="00871212"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 </w:t>
      </w:r>
      <w:r w:rsidR="004B4B87" w:rsidRPr="002939DF">
        <w:rPr>
          <w:rFonts w:ascii="Arial" w:eastAsia="Times New Roman" w:hAnsi="Arial"/>
          <w:sz w:val="19"/>
          <w:szCs w:val="19"/>
          <w:lang w:val="sv-SE" w:eastAsia="fi-FI"/>
        </w:rPr>
        <w:t>i ett tredjeland eller territorium, eller zon däri, som förtecknas för införsel till</w:t>
      </w:r>
      <w:r w:rsidR="0085073B"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 </w:t>
      </w:r>
      <w:r w:rsidR="004B4B87" w:rsidRPr="002939DF">
        <w:rPr>
          <w:rFonts w:ascii="Arial" w:eastAsia="Times New Roman" w:hAnsi="Arial"/>
          <w:sz w:val="19"/>
          <w:szCs w:val="19"/>
          <w:lang w:val="sv-SE" w:eastAsia="fi-FI"/>
        </w:rPr>
        <w:t>unionen av mjölk och/eller mjölkprodukter enligt bilaga XVII eller XVIII till genomförandeförordning (EU) 2021/404,</w:t>
      </w:r>
      <w:r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 </w:t>
      </w:r>
    </w:p>
    <w:p w:rsidR="00BA1BD0" w:rsidRPr="002939DF" w:rsidRDefault="004B4B87" w:rsidP="00BA1BD0">
      <w:pPr>
        <w:ind w:left="2608"/>
        <w:rPr>
          <w:rFonts w:ascii="Arial" w:eastAsia="Times New Roman" w:hAnsi="Arial"/>
          <w:sz w:val="19"/>
          <w:szCs w:val="19"/>
          <w:lang w:val="sv-SE" w:eastAsia="fi-FI"/>
        </w:rPr>
      </w:pPr>
      <w:r w:rsidRPr="002939DF">
        <w:rPr>
          <w:rFonts w:ascii="Arial" w:eastAsia="Times New Roman" w:hAnsi="Arial"/>
          <w:b/>
          <w:bCs/>
          <w:sz w:val="19"/>
          <w:szCs w:val="19"/>
          <w:lang w:val="sv-SE" w:eastAsia="fi-FI"/>
        </w:rPr>
        <w:t>eller</w:t>
      </w:r>
    </w:p>
    <w:p w:rsidR="00BA1BD0" w:rsidRPr="002939DF" w:rsidRDefault="00BA1BD0" w:rsidP="00BA1BD0">
      <w:pPr>
        <w:ind w:left="2608"/>
        <w:rPr>
          <w:rFonts w:ascii="Arial" w:eastAsia="Times New Roman" w:hAnsi="Arial"/>
          <w:sz w:val="12"/>
          <w:szCs w:val="19"/>
          <w:lang w:val="sv-SE" w:eastAsia="fi-FI"/>
        </w:rPr>
      </w:pPr>
    </w:p>
    <w:p w:rsidR="00BA1BD0" w:rsidRPr="002939DF" w:rsidRDefault="00BA1BD0" w:rsidP="00BA1BD0">
      <w:pPr>
        <w:ind w:left="2608"/>
        <w:rPr>
          <w:rFonts w:ascii="Arial" w:eastAsia="Times New Roman" w:hAnsi="Arial"/>
          <w:sz w:val="19"/>
          <w:szCs w:val="19"/>
          <w:lang w:val="sv-SE" w:eastAsia="fi-FI"/>
        </w:rPr>
      </w:pPr>
      <w:r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ii) </w:t>
      </w:r>
      <w:r w:rsidR="004B4B87" w:rsidRPr="002939DF">
        <w:rPr>
          <w:rFonts w:ascii="Arial" w:eastAsia="Times New Roman" w:hAnsi="Arial"/>
          <w:sz w:val="19"/>
          <w:szCs w:val="19"/>
          <w:lang w:val="sv-SE" w:eastAsia="fi-FI"/>
        </w:rPr>
        <w:t>i unionen</w:t>
      </w:r>
      <w:r w:rsidRPr="002939DF">
        <w:rPr>
          <w:rFonts w:ascii="Arial" w:eastAsia="Times New Roman" w:hAnsi="Arial"/>
          <w:sz w:val="19"/>
          <w:szCs w:val="19"/>
          <w:lang w:val="sv-SE" w:eastAsia="fi-FI"/>
        </w:rPr>
        <w:t>.</w:t>
      </w:r>
    </w:p>
    <w:p w:rsidR="00BA1BD0" w:rsidRPr="002939DF" w:rsidRDefault="00BA1BD0" w:rsidP="00BA1BD0">
      <w:pPr>
        <w:rPr>
          <w:rFonts w:ascii="Arial" w:eastAsia="Times New Roman" w:hAnsi="Arial"/>
          <w:sz w:val="19"/>
          <w:szCs w:val="19"/>
          <w:lang w:val="sv-SE" w:eastAsia="fi-FI"/>
        </w:rPr>
      </w:pPr>
      <w:r w:rsidRPr="002939DF">
        <w:rPr>
          <w:rFonts w:ascii="Arial" w:eastAsia="Times New Roman" w:hAnsi="Arial"/>
          <w:sz w:val="19"/>
          <w:szCs w:val="19"/>
          <w:vertAlign w:val="superscript"/>
          <w:lang w:val="sv-SE" w:eastAsia="fi-FI"/>
        </w:rPr>
        <w:t>(6)</w:t>
      </w:r>
      <w:r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 </w:t>
      </w:r>
      <w:r w:rsidR="004B4B87" w:rsidRPr="002939DF">
        <w:rPr>
          <w:rFonts w:ascii="Arial" w:eastAsia="Times New Roman" w:hAnsi="Arial"/>
          <w:sz w:val="19"/>
          <w:szCs w:val="19"/>
          <w:lang w:val="sv-SE" w:eastAsia="fi-FI"/>
        </w:rPr>
        <w:t>Om</w:t>
      </w:r>
    </w:p>
    <w:p w:rsidR="00BA1BD0" w:rsidRPr="002939DF" w:rsidRDefault="00BA1BD0" w:rsidP="00BA1BD0">
      <w:pPr>
        <w:ind w:left="1304"/>
        <w:rPr>
          <w:rFonts w:ascii="Arial" w:eastAsia="Times New Roman" w:hAnsi="Arial"/>
          <w:sz w:val="12"/>
          <w:szCs w:val="19"/>
          <w:lang w:val="sv-SE" w:eastAsia="fi-FI"/>
        </w:rPr>
      </w:pPr>
    </w:p>
    <w:p w:rsidR="00BA1BD0" w:rsidRPr="002939DF" w:rsidRDefault="00BA1BD0" w:rsidP="00BA1BD0">
      <w:pPr>
        <w:ind w:left="1304"/>
        <w:rPr>
          <w:rFonts w:ascii="Arial" w:eastAsia="Times New Roman" w:hAnsi="Arial"/>
          <w:sz w:val="19"/>
          <w:szCs w:val="19"/>
          <w:lang w:val="sv-SE" w:eastAsia="fi-FI"/>
        </w:rPr>
      </w:pPr>
      <w:r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a) </w:t>
      </w:r>
      <w:r w:rsidR="004B4B87" w:rsidRPr="002939DF">
        <w:rPr>
          <w:rFonts w:ascii="Arial" w:eastAsia="Times New Roman" w:hAnsi="Arial"/>
          <w:sz w:val="19"/>
          <w:szCs w:val="19"/>
          <w:lang w:val="sv-SE" w:eastAsia="fi-FI"/>
        </w:rPr>
        <w:t>ursprungstredjelandet eller ursprungsterritoriet, eller zon</w:t>
      </w:r>
      <w:r w:rsidR="00871212" w:rsidRPr="002939DF">
        <w:rPr>
          <w:rFonts w:ascii="Arial" w:eastAsia="Times New Roman" w:hAnsi="Arial"/>
          <w:sz w:val="19"/>
          <w:szCs w:val="19"/>
          <w:lang w:val="sv-SE" w:eastAsia="fi-FI"/>
        </w:rPr>
        <w:t>en</w:t>
      </w:r>
      <w:r w:rsidR="004B4B87"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 däri, för den sammansatta produkten (ISO-kod angiven i fält I.7 i del I i intyget</w:t>
      </w:r>
      <w:r w:rsidR="00871212" w:rsidRPr="002939DF">
        <w:rPr>
          <w:rFonts w:ascii="Arial" w:eastAsia="Times New Roman" w:hAnsi="Arial"/>
          <w:sz w:val="19"/>
          <w:szCs w:val="19"/>
          <w:lang w:val="sv-SE" w:eastAsia="fi-FI"/>
        </w:rPr>
        <w:t>)</w:t>
      </w:r>
      <w:r w:rsidR="004B4B87"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 inte förtecknas för införsel till unionen av mjölk och/eller mjölkprodukter enligt bilaga XVII eller XVIII till genomförandeförordning (EU) 2021/404,</w:t>
      </w:r>
    </w:p>
    <w:p w:rsidR="00BA1BD0" w:rsidRPr="002939DF" w:rsidRDefault="004B4B87" w:rsidP="00BA1BD0">
      <w:pPr>
        <w:ind w:left="1304"/>
        <w:rPr>
          <w:rFonts w:ascii="Arial" w:eastAsia="Times New Roman" w:hAnsi="Arial"/>
          <w:b/>
          <w:bCs/>
          <w:sz w:val="19"/>
          <w:szCs w:val="19"/>
          <w:lang w:val="sv-SE" w:eastAsia="fi-FI"/>
        </w:rPr>
      </w:pPr>
      <w:r w:rsidRPr="002939DF">
        <w:rPr>
          <w:rFonts w:ascii="Arial" w:eastAsia="Times New Roman" w:hAnsi="Arial"/>
          <w:b/>
          <w:bCs/>
          <w:sz w:val="19"/>
          <w:szCs w:val="19"/>
          <w:lang w:val="sv-SE" w:eastAsia="fi-FI"/>
        </w:rPr>
        <w:t>och</w:t>
      </w:r>
    </w:p>
    <w:p w:rsidR="00BA1BD0" w:rsidRPr="002939DF" w:rsidRDefault="00BA1BD0" w:rsidP="00BA1BD0">
      <w:pPr>
        <w:ind w:left="1304"/>
        <w:rPr>
          <w:rFonts w:ascii="Arial" w:eastAsia="Times New Roman" w:hAnsi="Arial"/>
          <w:sz w:val="19"/>
          <w:szCs w:val="19"/>
          <w:lang w:val="sv-SE" w:eastAsia="fi-FI"/>
        </w:rPr>
      </w:pPr>
      <w:r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b) </w:t>
      </w:r>
      <w:r w:rsidR="004B4B87" w:rsidRPr="002939DF">
        <w:rPr>
          <w:rFonts w:ascii="Arial" w:eastAsia="Times New Roman" w:hAnsi="Arial"/>
          <w:sz w:val="19"/>
          <w:szCs w:val="19"/>
          <w:lang w:val="sv-SE" w:eastAsia="fi-FI"/>
        </w:rPr>
        <w:t>den godkända ursprungsanläggningen för mjölkprodukten</w:t>
      </w:r>
      <w:r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 (</w:t>
      </w:r>
      <w:r w:rsidR="004B4B87" w:rsidRPr="002939DF">
        <w:rPr>
          <w:rFonts w:ascii="Arial" w:eastAsia="Times New Roman" w:hAnsi="Arial"/>
          <w:sz w:val="19"/>
          <w:szCs w:val="19"/>
          <w:lang w:val="sv-SE" w:eastAsia="fi-FI"/>
        </w:rPr>
        <w:t>enligt del</w:t>
      </w:r>
      <w:r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 II </w:t>
      </w:r>
      <w:r w:rsidR="006C43F9" w:rsidRPr="002939DF">
        <w:rPr>
          <w:rFonts w:ascii="Arial" w:eastAsia="Times New Roman" w:hAnsi="Arial"/>
          <w:sz w:val="19"/>
          <w:szCs w:val="19"/>
          <w:lang w:val="sv-SE" w:eastAsia="fi-FI"/>
        </w:rPr>
        <w:t>punkt</w:t>
      </w:r>
      <w:r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 5</w:t>
      </w:r>
      <w:r w:rsidR="006C43F9"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 i intyget</w:t>
      </w:r>
      <w:r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) </w:t>
      </w:r>
      <w:r w:rsidR="006C43F9" w:rsidRPr="002939DF">
        <w:rPr>
          <w:rFonts w:ascii="Arial" w:eastAsia="Times New Roman" w:hAnsi="Arial"/>
          <w:sz w:val="19"/>
          <w:szCs w:val="19"/>
          <w:lang w:val="sv-SE" w:eastAsia="fi-FI"/>
        </w:rPr>
        <w:t>är belagen</w:t>
      </w:r>
    </w:p>
    <w:p w:rsidR="00BA1BD0" w:rsidRPr="002939DF" w:rsidRDefault="00BA1BD0" w:rsidP="00BA1BD0">
      <w:pPr>
        <w:rPr>
          <w:rFonts w:ascii="Arial" w:eastAsia="Times New Roman" w:hAnsi="Arial"/>
          <w:sz w:val="12"/>
          <w:szCs w:val="19"/>
          <w:lang w:val="sv-SE" w:eastAsia="fi-FI"/>
        </w:rPr>
      </w:pPr>
    </w:p>
    <w:p w:rsidR="006C43F9" w:rsidRPr="002939DF" w:rsidRDefault="006C43F9" w:rsidP="00BA1BD0">
      <w:pPr>
        <w:pStyle w:val="Luettelokappale"/>
        <w:numPr>
          <w:ilvl w:val="0"/>
          <w:numId w:val="12"/>
        </w:numPr>
        <w:ind w:left="2384"/>
        <w:rPr>
          <w:rFonts w:ascii="Arial" w:eastAsia="Times New Roman" w:hAnsi="Arial"/>
          <w:sz w:val="19"/>
          <w:szCs w:val="19"/>
          <w:lang w:val="sv-SE" w:eastAsia="fi-FI"/>
        </w:rPr>
      </w:pPr>
      <w:r w:rsidRPr="002939DF">
        <w:rPr>
          <w:rFonts w:ascii="Arial" w:eastAsia="Times New Roman" w:hAnsi="Arial"/>
          <w:sz w:val="19"/>
          <w:szCs w:val="19"/>
          <w:lang w:val="sv-SE" w:eastAsia="fi-FI"/>
        </w:rPr>
        <w:t>i ett tredje</w:t>
      </w:r>
      <w:r w:rsidR="0085073B" w:rsidRPr="002939DF">
        <w:rPr>
          <w:rFonts w:ascii="Arial" w:eastAsia="Times New Roman" w:hAnsi="Arial"/>
          <w:sz w:val="19"/>
          <w:szCs w:val="19"/>
          <w:lang w:val="sv-SE" w:eastAsia="fi-FI"/>
        </w:rPr>
        <w:t>land e</w:t>
      </w:r>
      <w:r w:rsidRPr="002939DF">
        <w:rPr>
          <w:rFonts w:ascii="Arial" w:eastAsia="Times New Roman" w:hAnsi="Arial"/>
          <w:sz w:val="19"/>
          <w:szCs w:val="19"/>
          <w:lang w:val="sv-SE" w:eastAsia="fi-FI"/>
        </w:rPr>
        <w:t>ller territorium, eller zon däri, som förtecknas för införsel till unionen av mjölk och/eller mjölkprodukter enligt bilaga XVII eller XVIII till genomförandeförordning (EU) 2021/404,</w:t>
      </w:r>
    </w:p>
    <w:p w:rsidR="00BA1BD0" w:rsidRPr="002939DF" w:rsidRDefault="0085073B" w:rsidP="006C43F9">
      <w:pPr>
        <w:pStyle w:val="Luettelokappale"/>
        <w:ind w:left="2384"/>
        <w:rPr>
          <w:rFonts w:ascii="Arial" w:eastAsia="Times New Roman" w:hAnsi="Arial"/>
          <w:sz w:val="19"/>
          <w:szCs w:val="19"/>
          <w:lang w:val="sv-SE" w:eastAsia="fi-FI"/>
        </w:rPr>
      </w:pPr>
      <w:r w:rsidRPr="002939DF">
        <w:rPr>
          <w:rFonts w:ascii="Arial" w:eastAsia="Times New Roman" w:hAnsi="Arial"/>
          <w:b/>
          <w:bCs/>
          <w:sz w:val="19"/>
          <w:szCs w:val="19"/>
          <w:lang w:val="sv-SE" w:eastAsia="fi-FI"/>
        </w:rPr>
        <w:t>eller</w:t>
      </w:r>
    </w:p>
    <w:p w:rsidR="00BA1BD0" w:rsidRPr="002939DF" w:rsidRDefault="00BA1BD0" w:rsidP="00BA1BD0">
      <w:pPr>
        <w:pStyle w:val="Luettelokappale"/>
        <w:ind w:left="2384"/>
        <w:rPr>
          <w:rFonts w:ascii="Arial" w:eastAsia="Times New Roman" w:hAnsi="Arial"/>
          <w:sz w:val="12"/>
          <w:szCs w:val="19"/>
          <w:lang w:val="sv-SE" w:eastAsia="fi-FI"/>
        </w:rPr>
      </w:pPr>
    </w:p>
    <w:p w:rsidR="00BA1BD0" w:rsidRPr="002939DF" w:rsidRDefault="006C43F9" w:rsidP="00BA1BD0">
      <w:pPr>
        <w:pStyle w:val="Luettelokappale"/>
        <w:numPr>
          <w:ilvl w:val="0"/>
          <w:numId w:val="12"/>
        </w:numPr>
        <w:ind w:left="2384"/>
        <w:rPr>
          <w:rFonts w:ascii="Arial" w:eastAsia="Times New Roman" w:hAnsi="Arial"/>
          <w:sz w:val="19"/>
          <w:szCs w:val="19"/>
          <w:lang w:val="sv-SE" w:eastAsia="fi-FI"/>
        </w:rPr>
      </w:pPr>
      <w:r w:rsidRPr="002939DF">
        <w:rPr>
          <w:rFonts w:ascii="Arial" w:eastAsia="Times New Roman" w:hAnsi="Arial"/>
          <w:sz w:val="19"/>
          <w:szCs w:val="19"/>
          <w:lang w:val="sv-SE" w:eastAsia="fi-FI"/>
        </w:rPr>
        <w:t>i unionen</w:t>
      </w:r>
      <w:r w:rsidR="00BA1BD0" w:rsidRPr="002939DF">
        <w:rPr>
          <w:rFonts w:ascii="Arial" w:eastAsia="Times New Roman" w:hAnsi="Arial"/>
          <w:sz w:val="19"/>
          <w:szCs w:val="19"/>
          <w:lang w:val="sv-SE" w:eastAsia="fi-FI"/>
        </w:rPr>
        <w:t>.</w:t>
      </w:r>
    </w:p>
    <w:p w:rsidR="00067194" w:rsidRPr="002939DF" w:rsidRDefault="00067194" w:rsidP="00067194">
      <w:pPr>
        <w:rPr>
          <w:rFonts w:ascii="Arial" w:eastAsia="Times New Roman" w:hAnsi="Arial"/>
          <w:sz w:val="12"/>
          <w:szCs w:val="19"/>
          <w:lang w:val="sv-SE" w:eastAsia="fi-FI"/>
        </w:rPr>
      </w:pPr>
    </w:p>
    <w:p w:rsidR="0017402F" w:rsidRPr="002939DF" w:rsidRDefault="00BA1BD0" w:rsidP="006C43F9">
      <w:pPr>
        <w:ind w:left="1304" w:hanging="1304"/>
        <w:rPr>
          <w:rFonts w:ascii="Arial" w:eastAsia="Times New Roman" w:hAnsi="Arial"/>
          <w:sz w:val="19"/>
          <w:szCs w:val="19"/>
          <w:lang w:val="sv-SE" w:eastAsia="fi-FI"/>
        </w:rPr>
      </w:pPr>
      <w:r w:rsidRPr="002939DF">
        <w:rPr>
          <w:rFonts w:ascii="Arial" w:eastAsia="Times New Roman" w:hAnsi="Arial"/>
          <w:sz w:val="19"/>
          <w:szCs w:val="19"/>
          <w:vertAlign w:val="superscript"/>
          <w:lang w:val="sv-SE" w:eastAsia="fi-FI"/>
        </w:rPr>
        <w:t>(7)</w:t>
      </w:r>
      <w:r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 </w:t>
      </w:r>
      <w:r w:rsidR="006C43F9" w:rsidRPr="002939DF">
        <w:rPr>
          <w:rFonts w:ascii="Arial" w:eastAsia="Times New Roman" w:hAnsi="Arial"/>
          <w:sz w:val="19"/>
          <w:szCs w:val="19"/>
          <w:lang w:val="sv-SE" w:eastAsia="fi-FI"/>
        </w:rPr>
        <w:t>Importör</w:t>
      </w:r>
      <w:bookmarkEnd w:id="56"/>
      <w:r w:rsidR="006C43F9" w:rsidRPr="002939DF">
        <w:rPr>
          <w:rFonts w:ascii="Arial" w:eastAsia="Times New Roman" w:hAnsi="Arial"/>
          <w:sz w:val="19"/>
          <w:szCs w:val="19"/>
          <w:lang w:val="sv-SE" w:eastAsia="fi-FI"/>
        </w:rPr>
        <w:tab/>
        <w:t>Företrädare för</w:t>
      </w:r>
      <w:r w:rsidR="0085073B"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 </w:t>
      </w:r>
      <w:r w:rsidR="006C43F9"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den livsmedelsföretagaren som för in varor till unionen enligt </w:t>
      </w:r>
      <w:r w:rsidR="008108A2" w:rsidRPr="002939DF">
        <w:rPr>
          <w:rFonts w:ascii="Arial" w:eastAsia="Times New Roman" w:hAnsi="Arial"/>
          <w:sz w:val="19"/>
          <w:szCs w:val="19"/>
          <w:lang w:val="sv-SE" w:eastAsia="fi-FI"/>
        </w:rPr>
        <w:t>artikel 22.1</w:t>
      </w:r>
      <w:r w:rsidR="006C43F9" w:rsidRPr="002939DF">
        <w:rPr>
          <w:rFonts w:ascii="Arial" w:eastAsia="Times New Roman" w:hAnsi="Arial"/>
          <w:sz w:val="19"/>
          <w:szCs w:val="19"/>
          <w:lang w:val="sv-SE" w:eastAsia="fi-FI"/>
        </w:rPr>
        <w:t xml:space="preserve"> i delegerad förordning (EU) 2022/2292.</w:t>
      </w:r>
    </w:p>
    <w:sectPr w:rsidR="0017402F" w:rsidRPr="002939DF" w:rsidSect="00B132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567" w:header="567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59A" w:rsidRDefault="0011359A" w:rsidP="00B562DD">
      <w:r>
        <w:separator/>
      </w:r>
    </w:p>
  </w:endnote>
  <w:endnote w:type="continuationSeparator" w:id="0">
    <w:p w:rsidR="0011359A" w:rsidRDefault="0011359A" w:rsidP="00B5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EDF" w:rsidRDefault="003D0ED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047" w:rsidRPr="002939DF" w:rsidRDefault="00EC4EB3" w:rsidP="00A70A9D">
    <w:pPr>
      <w:rPr>
        <w:rFonts w:ascii="Arial" w:hAnsi="Arial"/>
        <w:sz w:val="16"/>
        <w:szCs w:val="12"/>
      </w:rPr>
    </w:pPr>
    <w:r w:rsidRPr="002939DF">
      <w:rPr>
        <w:rFonts w:ascii="Arial" w:hAnsi="Arial"/>
        <w:sz w:val="16"/>
        <w:szCs w:val="12"/>
        <w:lang w:val="sv-SE"/>
      </w:rPr>
      <w:t>Tullblankett</w:t>
    </w:r>
    <w:r w:rsidRPr="002939DF">
      <w:rPr>
        <w:rFonts w:ascii="Arial" w:hAnsi="Arial"/>
        <w:sz w:val="16"/>
        <w:szCs w:val="12"/>
      </w:rPr>
      <w:t xml:space="preserve"> 1166r_</w:t>
    </w:r>
    <w:r w:rsidR="002939DF">
      <w:rPr>
        <w:rFonts w:ascii="Arial" w:hAnsi="Arial"/>
        <w:sz w:val="16"/>
        <w:szCs w:val="12"/>
      </w:rPr>
      <w:t xml:space="preserve"> 2</w:t>
    </w:r>
    <w:r w:rsidR="00BF0047" w:rsidRPr="002939DF">
      <w:rPr>
        <w:rFonts w:ascii="Arial" w:hAnsi="Arial"/>
        <w:sz w:val="16"/>
        <w:szCs w:val="12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EDF" w:rsidRDefault="003D0ED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59A" w:rsidRDefault="0011359A" w:rsidP="00B562DD">
      <w:r>
        <w:separator/>
      </w:r>
    </w:p>
  </w:footnote>
  <w:footnote w:type="continuationSeparator" w:id="0">
    <w:p w:rsidR="0011359A" w:rsidRDefault="0011359A" w:rsidP="00B56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EDF" w:rsidRDefault="003D0EDF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108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396"/>
      <w:gridCol w:w="5669"/>
      <w:gridCol w:w="14"/>
      <w:gridCol w:w="798"/>
    </w:tblGrid>
    <w:tr w:rsidR="00BF0047" w:rsidTr="00B1327B">
      <w:tc>
        <w:tcPr>
          <w:tcW w:w="4396" w:type="dxa"/>
          <w:vMerge w:val="restart"/>
        </w:tcPr>
        <w:p w:rsidR="00BF0047" w:rsidRDefault="00B1327B" w:rsidP="00B1327B">
          <w:pPr>
            <w:tabs>
              <w:tab w:val="left" w:pos="3492"/>
            </w:tabs>
            <w:rPr>
              <w:sz w:val="18"/>
              <w:szCs w:val="18"/>
            </w:rPr>
          </w:pPr>
          <w:r w:rsidRPr="007E0052">
            <w:rPr>
              <w:noProof/>
              <w:lang w:eastAsia="fi-FI"/>
            </w:rPr>
            <w:drawing>
              <wp:inline distT="0" distB="0" distL="0" distR="0" wp14:anchorId="1D8E3FF9" wp14:editId="7538E4D5">
                <wp:extent cx="1781175" cy="295275"/>
                <wp:effectExtent l="0" t="0" r="0" b="0"/>
                <wp:docPr id="143" name="Kuva 2" descr="Tulle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2" descr="Tulle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18"/>
              <w:szCs w:val="18"/>
            </w:rPr>
            <w:tab/>
          </w:r>
        </w:p>
      </w:tc>
      <w:tc>
        <w:tcPr>
          <w:tcW w:w="5683" w:type="dxa"/>
          <w:gridSpan w:val="2"/>
        </w:tcPr>
        <w:p w:rsidR="00BF0047" w:rsidRPr="00B1327B" w:rsidRDefault="00BF0047" w:rsidP="00DB6A02">
          <w:pPr>
            <w:rPr>
              <w:rFonts w:ascii="Arial" w:hAnsi="Arial"/>
              <w:b/>
              <w:sz w:val="18"/>
              <w:szCs w:val="18"/>
              <w:lang w:val="sv-SE"/>
            </w:rPr>
          </w:pPr>
          <w:r w:rsidRPr="00B1327B">
            <w:rPr>
              <w:rFonts w:ascii="Arial" w:hAnsi="Arial"/>
              <w:b/>
              <w:lang w:val="sv-SE"/>
            </w:rPr>
            <w:t>Förlaga till privat intyg</w:t>
          </w:r>
        </w:p>
      </w:tc>
      <w:tc>
        <w:tcPr>
          <w:tcW w:w="798" w:type="dxa"/>
        </w:tcPr>
        <w:p w:rsidR="00BF0047" w:rsidRPr="00B1327B" w:rsidRDefault="00BF0047" w:rsidP="00B1327B">
          <w:pPr>
            <w:jc w:val="right"/>
            <w:rPr>
              <w:rFonts w:ascii="Arial" w:hAnsi="Arial"/>
              <w:sz w:val="18"/>
              <w:szCs w:val="18"/>
            </w:rPr>
          </w:pPr>
          <w:r w:rsidRPr="002939DF">
            <w:rPr>
              <w:rFonts w:ascii="Arial" w:hAnsi="Arial"/>
              <w:sz w:val="22"/>
              <w:szCs w:val="18"/>
            </w:rPr>
            <w:fldChar w:fldCharType="begin"/>
          </w:r>
          <w:r w:rsidRPr="002939DF">
            <w:rPr>
              <w:rFonts w:ascii="Arial" w:hAnsi="Arial"/>
              <w:sz w:val="22"/>
              <w:szCs w:val="18"/>
            </w:rPr>
            <w:instrText xml:space="preserve"> PAGE   \* MERGEFORMAT </w:instrText>
          </w:r>
          <w:r w:rsidRPr="002939DF">
            <w:rPr>
              <w:rFonts w:ascii="Arial" w:hAnsi="Arial"/>
              <w:sz w:val="22"/>
              <w:szCs w:val="18"/>
            </w:rPr>
            <w:fldChar w:fldCharType="separate"/>
          </w:r>
          <w:r w:rsidR="00907724">
            <w:rPr>
              <w:rFonts w:ascii="Arial" w:hAnsi="Arial"/>
              <w:noProof/>
              <w:sz w:val="22"/>
              <w:szCs w:val="18"/>
            </w:rPr>
            <w:t>2</w:t>
          </w:r>
          <w:r w:rsidRPr="002939DF">
            <w:rPr>
              <w:rFonts w:ascii="Arial" w:hAnsi="Arial"/>
              <w:sz w:val="22"/>
              <w:szCs w:val="18"/>
            </w:rPr>
            <w:fldChar w:fldCharType="end"/>
          </w:r>
          <w:r w:rsidRPr="002939DF">
            <w:rPr>
              <w:rFonts w:ascii="Arial" w:hAnsi="Arial"/>
              <w:sz w:val="22"/>
              <w:szCs w:val="18"/>
            </w:rPr>
            <w:t xml:space="preserve"> (</w:t>
          </w:r>
          <w:r w:rsidRPr="002939DF">
            <w:rPr>
              <w:rFonts w:ascii="Arial" w:hAnsi="Arial"/>
              <w:sz w:val="22"/>
              <w:szCs w:val="18"/>
            </w:rPr>
            <w:fldChar w:fldCharType="begin"/>
          </w:r>
          <w:r w:rsidRPr="002939DF">
            <w:rPr>
              <w:rFonts w:ascii="Arial" w:hAnsi="Arial"/>
              <w:sz w:val="22"/>
              <w:szCs w:val="18"/>
            </w:rPr>
            <w:instrText xml:space="preserve"> NUMPAGES   \* MERGEFORMAT </w:instrText>
          </w:r>
          <w:r w:rsidRPr="002939DF">
            <w:rPr>
              <w:rFonts w:ascii="Arial" w:hAnsi="Arial"/>
              <w:sz w:val="22"/>
              <w:szCs w:val="18"/>
            </w:rPr>
            <w:fldChar w:fldCharType="separate"/>
          </w:r>
          <w:r w:rsidR="00907724">
            <w:rPr>
              <w:rFonts w:ascii="Arial" w:hAnsi="Arial"/>
              <w:noProof/>
              <w:sz w:val="22"/>
              <w:szCs w:val="18"/>
            </w:rPr>
            <w:t>4</w:t>
          </w:r>
          <w:r w:rsidRPr="002939DF">
            <w:rPr>
              <w:rFonts w:ascii="Arial" w:hAnsi="Arial"/>
              <w:noProof/>
              <w:sz w:val="22"/>
              <w:szCs w:val="18"/>
            </w:rPr>
            <w:fldChar w:fldCharType="end"/>
          </w:r>
          <w:r w:rsidRPr="002939DF">
            <w:rPr>
              <w:rFonts w:ascii="Arial" w:hAnsi="Arial"/>
              <w:sz w:val="22"/>
              <w:szCs w:val="18"/>
            </w:rPr>
            <w:t>)</w:t>
          </w:r>
        </w:p>
      </w:tc>
    </w:tr>
    <w:tr w:rsidR="00BF0047" w:rsidRPr="00907724" w:rsidTr="00B1327B">
      <w:tc>
        <w:tcPr>
          <w:tcW w:w="4396" w:type="dxa"/>
          <w:vMerge/>
        </w:tcPr>
        <w:p w:rsidR="00BF0047" w:rsidRDefault="00BF0047" w:rsidP="00DB6A02">
          <w:pPr>
            <w:rPr>
              <w:sz w:val="18"/>
              <w:szCs w:val="18"/>
            </w:rPr>
          </w:pPr>
        </w:p>
      </w:tc>
      <w:tc>
        <w:tcPr>
          <w:tcW w:w="5669" w:type="dxa"/>
        </w:tcPr>
        <w:p w:rsidR="00BF0047" w:rsidRPr="00B1327B" w:rsidRDefault="00BF0047" w:rsidP="0085073B">
          <w:pPr>
            <w:spacing w:after="120"/>
            <w:rPr>
              <w:rFonts w:ascii="Arial" w:hAnsi="Arial"/>
              <w:sz w:val="20"/>
              <w:szCs w:val="18"/>
              <w:lang w:val="sv-SE"/>
            </w:rPr>
          </w:pPr>
          <w:r w:rsidRPr="00B1327B">
            <w:rPr>
              <w:rFonts w:ascii="Arial" w:hAnsi="Arial"/>
              <w:sz w:val="22"/>
              <w:szCs w:val="18"/>
              <w:lang w:val="sv-SE"/>
            </w:rPr>
            <w:t>av den aktör som för in lagringståliga sammansatta produkter till Unionen i enlighet med artikel 22 i kommissionens delegerade förordning (EU) 2022/2292</w:t>
          </w:r>
        </w:p>
      </w:tc>
      <w:tc>
        <w:tcPr>
          <w:tcW w:w="812" w:type="dxa"/>
          <w:gridSpan w:val="2"/>
        </w:tcPr>
        <w:p w:rsidR="00BF0047" w:rsidRDefault="00BF0047" w:rsidP="00DB6A02">
          <w:pPr>
            <w:rPr>
              <w:sz w:val="18"/>
              <w:szCs w:val="18"/>
              <w:lang w:val="sv-SE"/>
            </w:rPr>
          </w:pPr>
        </w:p>
        <w:p w:rsidR="00BF0047" w:rsidRDefault="00BF0047" w:rsidP="00DB6A02">
          <w:pPr>
            <w:rPr>
              <w:sz w:val="18"/>
              <w:szCs w:val="18"/>
              <w:lang w:val="sv-SE"/>
            </w:rPr>
          </w:pPr>
        </w:p>
        <w:p w:rsidR="00BF0047" w:rsidRDefault="00BF0047" w:rsidP="00DB6A02">
          <w:pPr>
            <w:rPr>
              <w:sz w:val="18"/>
              <w:szCs w:val="18"/>
              <w:lang w:val="sv-SE"/>
            </w:rPr>
          </w:pPr>
        </w:p>
        <w:p w:rsidR="00BF0047" w:rsidRPr="00927007" w:rsidRDefault="00BF0047" w:rsidP="00DB6A02">
          <w:pPr>
            <w:rPr>
              <w:sz w:val="18"/>
              <w:szCs w:val="18"/>
              <w:lang w:val="sv-SE"/>
            </w:rPr>
          </w:pPr>
        </w:p>
      </w:tc>
    </w:tr>
  </w:tbl>
  <w:p w:rsidR="00BF0047" w:rsidRPr="00927007" w:rsidRDefault="00BF0047" w:rsidP="00CA2863">
    <w:pPr>
      <w:rPr>
        <w:sz w:val="4"/>
        <w:szCs w:val="18"/>
        <w:lang w:val="sv-S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EDF" w:rsidRDefault="003D0ED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54D8A"/>
    <w:multiLevelType w:val="hybridMultilevel"/>
    <w:tmpl w:val="E72412AE"/>
    <w:lvl w:ilvl="0" w:tplc="737A9704">
      <w:start w:val="1"/>
      <w:numFmt w:val="decimal"/>
      <w:lvlText w:val="%1."/>
      <w:lvlJc w:val="left"/>
      <w:pPr>
        <w:ind w:left="1668" w:hanging="130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1058E"/>
    <w:multiLevelType w:val="hybridMultilevel"/>
    <w:tmpl w:val="CE96E782"/>
    <w:lvl w:ilvl="0" w:tplc="737A9704">
      <w:start w:val="1"/>
      <w:numFmt w:val="decimal"/>
      <w:lvlText w:val="%1."/>
      <w:lvlJc w:val="left"/>
      <w:pPr>
        <w:ind w:left="1668" w:hanging="130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D5EA2"/>
    <w:multiLevelType w:val="hybridMultilevel"/>
    <w:tmpl w:val="3A8A10B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E033F"/>
    <w:multiLevelType w:val="hybridMultilevel"/>
    <w:tmpl w:val="543CE0E6"/>
    <w:lvl w:ilvl="0" w:tplc="F53809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426DD"/>
    <w:multiLevelType w:val="hybridMultilevel"/>
    <w:tmpl w:val="47364D6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63FAF"/>
    <w:multiLevelType w:val="hybridMultilevel"/>
    <w:tmpl w:val="D766088A"/>
    <w:lvl w:ilvl="0" w:tplc="737A9704">
      <w:start w:val="1"/>
      <w:numFmt w:val="decimal"/>
      <w:lvlText w:val="%1."/>
      <w:lvlJc w:val="left"/>
      <w:pPr>
        <w:ind w:left="420" w:hanging="130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92" w:hanging="360"/>
      </w:pPr>
    </w:lvl>
    <w:lvl w:ilvl="2" w:tplc="040B001B" w:tentative="1">
      <w:start w:val="1"/>
      <w:numFmt w:val="lowerRoman"/>
      <w:lvlText w:val="%3."/>
      <w:lvlJc w:val="right"/>
      <w:pPr>
        <w:ind w:left="912" w:hanging="180"/>
      </w:pPr>
    </w:lvl>
    <w:lvl w:ilvl="3" w:tplc="040B000F" w:tentative="1">
      <w:start w:val="1"/>
      <w:numFmt w:val="decimal"/>
      <w:lvlText w:val="%4."/>
      <w:lvlJc w:val="left"/>
      <w:pPr>
        <w:ind w:left="1632" w:hanging="360"/>
      </w:pPr>
    </w:lvl>
    <w:lvl w:ilvl="4" w:tplc="040B0019" w:tentative="1">
      <w:start w:val="1"/>
      <w:numFmt w:val="lowerLetter"/>
      <w:lvlText w:val="%5."/>
      <w:lvlJc w:val="left"/>
      <w:pPr>
        <w:ind w:left="2352" w:hanging="360"/>
      </w:pPr>
    </w:lvl>
    <w:lvl w:ilvl="5" w:tplc="040B001B" w:tentative="1">
      <w:start w:val="1"/>
      <w:numFmt w:val="lowerRoman"/>
      <w:lvlText w:val="%6."/>
      <w:lvlJc w:val="right"/>
      <w:pPr>
        <w:ind w:left="3072" w:hanging="180"/>
      </w:pPr>
    </w:lvl>
    <w:lvl w:ilvl="6" w:tplc="040B000F" w:tentative="1">
      <w:start w:val="1"/>
      <w:numFmt w:val="decimal"/>
      <w:lvlText w:val="%7."/>
      <w:lvlJc w:val="left"/>
      <w:pPr>
        <w:ind w:left="3792" w:hanging="360"/>
      </w:pPr>
    </w:lvl>
    <w:lvl w:ilvl="7" w:tplc="040B0019" w:tentative="1">
      <w:start w:val="1"/>
      <w:numFmt w:val="lowerLetter"/>
      <w:lvlText w:val="%8."/>
      <w:lvlJc w:val="left"/>
      <w:pPr>
        <w:ind w:left="4512" w:hanging="360"/>
      </w:pPr>
    </w:lvl>
    <w:lvl w:ilvl="8" w:tplc="040B001B" w:tentative="1">
      <w:start w:val="1"/>
      <w:numFmt w:val="lowerRoman"/>
      <w:lvlText w:val="%9."/>
      <w:lvlJc w:val="right"/>
      <w:pPr>
        <w:ind w:left="5232" w:hanging="180"/>
      </w:pPr>
    </w:lvl>
  </w:abstractNum>
  <w:abstractNum w:abstractNumId="6" w15:restartNumberingAfterBreak="0">
    <w:nsid w:val="5FB437DE"/>
    <w:multiLevelType w:val="hybridMultilevel"/>
    <w:tmpl w:val="FBD82CAC"/>
    <w:lvl w:ilvl="0" w:tplc="418AB414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vertAlign w:val="superscrip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EF69E8"/>
    <w:multiLevelType w:val="hybridMultilevel"/>
    <w:tmpl w:val="B9DCAA12"/>
    <w:lvl w:ilvl="0" w:tplc="708891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1165C"/>
    <w:multiLevelType w:val="hybridMultilevel"/>
    <w:tmpl w:val="D1BEE9C6"/>
    <w:lvl w:ilvl="0" w:tplc="56A80046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9" w15:restartNumberingAfterBreak="0">
    <w:nsid w:val="6D60497B"/>
    <w:multiLevelType w:val="hybridMultilevel"/>
    <w:tmpl w:val="679AF84E"/>
    <w:lvl w:ilvl="0" w:tplc="DF0C6CC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5B59BF"/>
    <w:multiLevelType w:val="hybridMultilevel"/>
    <w:tmpl w:val="71CAF390"/>
    <w:lvl w:ilvl="0" w:tplc="177661B2">
      <w:start w:val="1"/>
      <w:numFmt w:val="upperLetter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9161B2"/>
    <w:multiLevelType w:val="hybridMultilevel"/>
    <w:tmpl w:val="3F46F3A2"/>
    <w:lvl w:ilvl="0" w:tplc="E9200EC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41192D"/>
    <w:multiLevelType w:val="hybridMultilevel"/>
    <w:tmpl w:val="01F46CC0"/>
    <w:lvl w:ilvl="0" w:tplc="E9200EC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24FCF"/>
    <w:multiLevelType w:val="hybridMultilevel"/>
    <w:tmpl w:val="C91CF62A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8B6629"/>
    <w:multiLevelType w:val="hybridMultilevel"/>
    <w:tmpl w:val="84D2D368"/>
    <w:lvl w:ilvl="0" w:tplc="7DE8D1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9"/>
  </w:num>
  <w:num w:numId="7">
    <w:abstractNumId w:val="13"/>
  </w:num>
  <w:num w:numId="8">
    <w:abstractNumId w:val="6"/>
  </w:num>
  <w:num w:numId="9">
    <w:abstractNumId w:val="7"/>
  </w:num>
  <w:num w:numId="10">
    <w:abstractNumId w:val="10"/>
  </w:num>
  <w:num w:numId="11">
    <w:abstractNumId w:val="11"/>
  </w:num>
  <w:num w:numId="12">
    <w:abstractNumId w:val="12"/>
  </w:num>
  <w:num w:numId="13">
    <w:abstractNumId w:val="3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ocumentProtection w:edit="forms" w:formatting="1" w:enforcement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9A"/>
    <w:rsid w:val="000008C7"/>
    <w:rsid w:val="00000B47"/>
    <w:rsid w:val="00000FE4"/>
    <w:rsid w:val="0000710E"/>
    <w:rsid w:val="000138EC"/>
    <w:rsid w:val="00015694"/>
    <w:rsid w:val="00022C3E"/>
    <w:rsid w:val="0002434D"/>
    <w:rsid w:val="00026C2F"/>
    <w:rsid w:val="000333BC"/>
    <w:rsid w:val="000334C0"/>
    <w:rsid w:val="000346F3"/>
    <w:rsid w:val="000413B0"/>
    <w:rsid w:val="00056F1B"/>
    <w:rsid w:val="00063066"/>
    <w:rsid w:val="00064490"/>
    <w:rsid w:val="00067194"/>
    <w:rsid w:val="00072A03"/>
    <w:rsid w:val="000736AE"/>
    <w:rsid w:val="00074DC5"/>
    <w:rsid w:val="00082879"/>
    <w:rsid w:val="00083729"/>
    <w:rsid w:val="000847DD"/>
    <w:rsid w:val="00093444"/>
    <w:rsid w:val="000A541F"/>
    <w:rsid w:val="000B0AB8"/>
    <w:rsid w:val="000B2143"/>
    <w:rsid w:val="000B263F"/>
    <w:rsid w:val="000B48C7"/>
    <w:rsid w:val="000B541C"/>
    <w:rsid w:val="000B7D6B"/>
    <w:rsid w:val="000C09C8"/>
    <w:rsid w:val="000C46BC"/>
    <w:rsid w:val="000D5263"/>
    <w:rsid w:val="000E0166"/>
    <w:rsid w:val="000E421C"/>
    <w:rsid w:val="000F0106"/>
    <w:rsid w:val="000F59EB"/>
    <w:rsid w:val="000F5CD8"/>
    <w:rsid w:val="00101459"/>
    <w:rsid w:val="00110208"/>
    <w:rsid w:val="00110CFD"/>
    <w:rsid w:val="0011359A"/>
    <w:rsid w:val="00113675"/>
    <w:rsid w:val="00120248"/>
    <w:rsid w:val="00127FBA"/>
    <w:rsid w:val="0013274A"/>
    <w:rsid w:val="001402BC"/>
    <w:rsid w:val="00144234"/>
    <w:rsid w:val="00152E40"/>
    <w:rsid w:val="00153616"/>
    <w:rsid w:val="001576A6"/>
    <w:rsid w:val="00166405"/>
    <w:rsid w:val="00166BFE"/>
    <w:rsid w:val="0017402F"/>
    <w:rsid w:val="0018054D"/>
    <w:rsid w:val="00192852"/>
    <w:rsid w:val="00193D23"/>
    <w:rsid w:val="0019689D"/>
    <w:rsid w:val="00197E13"/>
    <w:rsid w:val="001A334D"/>
    <w:rsid w:val="001A552B"/>
    <w:rsid w:val="001B2A60"/>
    <w:rsid w:val="001B56F8"/>
    <w:rsid w:val="001B5E38"/>
    <w:rsid w:val="001C5BB7"/>
    <w:rsid w:val="001C7D34"/>
    <w:rsid w:val="001D1EE3"/>
    <w:rsid w:val="001D5689"/>
    <w:rsid w:val="001D6B14"/>
    <w:rsid w:val="001D7C31"/>
    <w:rsid w:val="001F36F6"/>
    <w:rsid w:val="00205660"/>
    <w:rsid w:val="00206A3B"/>
    <w:rsid w:val="00207664"/>
    <w:rsid w:val="002117EF"/>
    <w:rsid w:val="00212AE5"/>
    <w:rsid w:val="00217BF2"/>
    <w:rsid w:val="00222930"/>
    <w:rsid w:val="002301E1"/>
    <w:rsid w:val="00237C30"/>
    <w:rsid w:val="00244175"/>
    <w:rsid w:val="0024604D"/>
    <w:rsid w:val="00252D09"/>
    <w:rsid w:val="0025627B"/>
    <w:rsid w:val="0025773C"/>
    <w:rsid w:val="002624A0"/>
    <w:rsid w:val="00270AA6"/>
    <w:rsid w:val="00272C1A"/>
    <w:rsid w:val="00273AC6"/>
    <w:rsid w:val="00282EA8"/>
    <w:rsid w:val="00284DD7"/>
    <w:rsid w:val="00285BC9"/>
    <w:rsid w:val="00290CCF"/>
    <w:rsid w:val="0029183C"/>
    <w:rsid w:val="002939DF"/>
    <w:rsid w:val="00293C58"/>
    <w:rsid w:val="00295695"/>
    <w:rsid w:val="002A50EC"/>
    <w:rsid w:val="002A7F1C"/>
    <w:rsid w:val="002C089B"/>
    <w:rsid w:val="002C4C7C"/>
    <w:rsid w:val="002D1E04"/>
    <w:rsid w:val="002D32A5"/>
    <w:rsid w:val="002D514D"/>
    <w:rsid w:val="002D6A94"/>
    <w:rsid w:val="002E19FF"/>
    <w:rsid w:val="002E7230"/>
    <w:rsid w:val="002F181A"/>
    <w:rsid w:val="002F663D"/>
    <w:rsid w:val="00300F9A"/>
    <w:rsid w:val="00304BE4"/>
    <w:rsid w:val="00305759"/>
    <w:rsid w:val="00314872"/>
    <w:rsid w:val="00317552"/>
    <w:rsid w:val="003211D5"/>
    <w:rsid w:val="00321301"/>
    <w:rsid w:val="00335679"/>
    <w:rsid w:val="00340183"/>
    <w:rsid w:val="003525C5"/>
    <w:rsid w:val="00352B16"/>
    <w:rsid w:val="00353E7C"/>
    <w:rsid w:val="00356537"/>
    <w:rsid w:val="00357C9F"/>
    <w:rsid w:val="003600F2"/>
    <w:rsid w:val="00365635"/>
    <w:rsid w:val="00365704"/>
    <w:rsid w:val="00373FF2"/>
    <w:rsid w:val="0037633B"/>
    <w:rsid w:val="00382847"/>
    <w:rsid w:val="00386783"/>
    <w:rsid w:val="00387E33"/>
    <w:rsid w:val="0039110E"/>
    <w:rsid w:val="00393619"/>
    <w:rsid w:val="00395342"/>
    <w:rsid w:val="003A3163"/>
    <w:rsid w:val="003A7D57"/>
    <w:rsid w:val="003B4B88"/>
    <w:rsid w:val="003C0AC2"/>
    <w:rsid w:val="003C1E64"/>
    <w:rsid w:val="003C7651"/>
    <w:rsid w:val="003D0EDF"/>
    <w:rsid w:val="003D6D70"/>
    <w:rsid w:val="003E5F6E"/>
    <w:rsid w:val="003F1710"/>
    <w:rsid w:val="003F6F52"/>
    <w:rsid w:val="003F71C9"/>
    <w:rsid w:val="003F72DC"/>
    <w:rsid w:val="003F78FC"/>
    <w:rsid w:val="0041166E"/>
    <w:rsid w:val="00421624"/>
    <w:rsid w:val="00433C34"/>
    <w:rsid w:val="00435D54"/>
    <w:rsid w:val="00435D5E"/>
    <w:rsid w:val="00441ED1"/>
    <w:rsid w:val="004436E6"/>
    <w:rsid w:val="00443D7A"/>
    <w:rsid w:val="00445FEB"/>
    <w:rsid w:val="00462DD5"/>
    <w:rsid w:val="0046533E"/>
    <w:rsid w:val="00466EC3"/>
    <w:rsid w:val="00474039"/>
    <w:rsid w:val="00481EBA"/>
    <w:rsid w:val="00482109"/>
    <w:rsid w:val="00490649"/>
    <w:rsid w:val="0049065D"/>
    <w:rsid w:val="0049378A"/>
    <w:rsid w:val="00496204"/>
    <w:rsid w:val="004A0778"/>
    <w:rsid w:val="004A0CA8"/>
    <w:rsid w:val="004A5B86"/>
    <w:rsid w:val="004B4B87"/>
    <w:rsid w:val="004C0913"/>
    <w:rsid w:val="004D1A18"/>
    <w:rsid w:val="004D4707"/>
    <w:rsid w:val="004D6071"/>
    <w:rsid w:val="004E041D"/>
    <w:rsid w:val="004F7BD2"/>
    <w:rsid w:val="005011BC"/>
    <w:rsid w:val="00512BBB"/>
    <w:rsid w:val="005240B1"/>
    <w:rsid w:val="00525F2E"/>
    <w:rsid w:val="005442FC"/>
    <w:rsid w:val="005505D5"/>
    <w:rsid w:val="00550A65"/>
    <w:rsid w:val="0055135C"/>
    <w:rsid w:val="0055477E"/>
    <w:rsid w:val="0056505C"/>
    <w:rsid w:val="005808AC"/>
    <w:rsid w:val="00583329"/>
    <w:rsid w:val="005851EF"/>
    <w:rsid w:val="005A08C7"/>
    <w:rsid w:val="005A3902"/>
    <w:rsid w:val="005A676C"/>
    <w:rsid w:val="005A6C69"/>
    <w:rsid w:val="005B61CE"/>
    <w:rsid w:val="005B72FA"/>
    <w:rsid w:val="005C5A5F"/>
    <w:rsid w:val="005D27A3"/>
    <w:rsid w:val="005E1173"/>
    <w:rsid w:val="005E3C89"/>
    <w:rsid w:val="005E5A12"/>
    <w:rsid w:val="005E5F41"/>
    <w:rsid w:val="005F4A24"/>
    <w:rsid w:val="0061187B"/>
    <w:rsid w:val="006171D1"/>
    <w:rsid w:val="00620856"/>
    <w:rsid w:val="00637800"/>
    <w:rsid w:val="0064101C"/>
    <w:rsid w:val="006421E4"/>
    <w:rsid w:val="00644470"/>
    <w:rsid w:val="00646023"/>
    <w:rsid w:val="00664272"/>
    <w:rsid w:val="00666B31"/>
    <w:rsid w:val="006703D8"/>
    <w:rsid w:val="00673078"/>
    <w:rsid w:val="00674B81"/>
    <w:rsid w:val="0068598E"/>
    <w:rsid w:val="00692990"/>
    <w:rsid w:val="006936B9"/>
    <w:rsid w:val="00693776"/>
    <w:rsid w:val="00695797"/>
    <w:rsid w:val="006A3930"/>
    <w:rsid w:val="006C3973"/>
    <w:rsid w:val="006C3DB7"/>
    <w:rsid w:val="006C43F9"/>
    <w:rsid w:val="006C538C"/>
    <w:rsid w:val="006D73AF"/>
    <w:rsid w:val="006E4D85"/>
    <w:rsid w:val="006E5922"/>
    <w:rsid w:val="006E73E8"/>
    <w:rsid w:val="006F10F3"/>
    <w:rsid w:val="006F1680"/>
    <w:rsid w:val="006F4CB0"/>
    <w:rsid w:val="007041BC"/>
    <w:rsid w:val="00711710"/>
    <w:rsid w:val="007138BD"/>
    <w:rsid w:val="00714411"/>
    <w:rsid w:val="007249C2"/>
    <w:rsid w:val="00725928"/>
    <w:rsid w:val="00752730"/>
    <w:rsid w:val="007553E2"/>
    <w:rsid w:val="0076381C"/>
    <w:rsid w:val="00777CDE"/>
    <w:rsid w:val="0078033B"/>
    <w:rsid w:val="00783063"/>
    <w:rsid w:val="00783B84"/>
    <w:rsid w:val="00784D7C"/>
    <w:rsid w:val="00790BB6"/>
    <w:rsid w:val="00792370"/>
    <w:rsid w:val="00794746"/>
    <w:rsid w:val="00797419"/>
    <w:rsid w:val="007979B4"/>
    <w:rsid w:val="007B3CF2"/>
    <w:rsid w:val="007B4980"/>
    <w:rsid w:val="007B6D52"/>
    <w:rsid w:val="007C1BE6"/>
    <w:rsid w:val="007C2707"/>
    <w:rsid w:val="007C692C"/>
    <w:rsid w:val="007C763C"/>
    <w:rsid w:val="007D226A"/>
    <w:rsid w:val="007D2F6A"/>
    <w:rsid w:val="007D36D8"/>
    <w:rsid w:val="007D4034"/>
    <w:rsid w:val="007D5685"/>
    <w:rsid w:val="007F0A45"/>
    <w:rsid w:val="007F0F27"/>
    <w:rsid w:val="007F333C"/>
    <w:rsid w:val="007F6CA5"/>
    <w:rsid w:val="00802428"/>
    <w:rsid w:val="0080360E"/>
    <w:rsid w:val="00804DCF"/>
    <w:rsid w:val="008108A2"/>
    <w:rsid w:val="008110CF"/>
    <w:rsid w:val="008132AE"/>
    <w:rsid w:val="0081589A"/>
    <w:rsid w:val="00824367"/>
    <w:rsid w:val="00826269"/>
    <w:rsid w:val="0084047A"/>
    <w:rsid w:val="0084128E"/>
    <w:rsid w:val="00846F6C"/>
    <w:rsid w:val="0085073B"/>
    <w:rsid w:val="00852893"/>
    <w:rsid w:val="0085345C"/>
    <w:rsid w:val="00854E3A"/>
    <w:rsid w:val="00857C9D"/>
    <w:rsid w:val="00865B14"/>
    <w:rsid w:val="00871212"/>
    <w:rsid w:val="00876E0E"/>
    <w:rsid w:val="00880D84"/>
    <w:rsid w:val="008927E0"/>
    <w:rsid w:val="00895EB2"/>
    <w:rsid w:val="008974B7"/>
    <w:rsid w:val="008A1F02"/>
    <w:rsid w:val="008A62F2"/>
    <w:rsid w:val="008A7330"/>
    <w:rsid w:val="008B1F98"/>
    <w:rsid w:val="008B67DD"/>
    <w:rsid w:val="008C1527"/>
    <w:rsid w:val="008C2DE6"/>
    <w:rsid w:val="008C7AC2"/>
    <w:rsid w:val="008D1BDE"/>
    <w:rsid w:val="008D57BD"/>
    <w:rsid w:val="008E6DBF"/>
    <w:rsid w:val="008E71E7"/>
    <w:rsid w:val="00904F99"/>
    <w:rsid w:val="00907724"/>
    <w:rsid w:val="00920340"/>
    <w:rsid w:val="00921CF8"/>
    <w:rsid w:val="00924FB8"/>
    <w:rsid w:val="00925148"/>
    <w:rsid w:val="00927007"/>
    <w:rsid w:val="00927A33"/>
    <w:rsid w:val="00932B30"/>
    <w:rsid w:val="009376EA"/>
    <w:rsid w:val="00940459"/>
    <w:rsid w:val="00955694"/>
    <w:rsid w:val="0096271E"/>
    <w:rsid w:val="00964A46"/>
    <w:rsid w:val="00973885"/>
    <w:rsid w:val="009903E1"/>
    <w:rsid w:val="00991863"/>
    <w:rsid w:val="009919A8"/>
    <w:rsid w:val="009B5084"/>
    <w:rsid w:val="009B5C1D"/>
    <w:rsid w:val="009B7531"/>
    <w:rsid w:val="009B7943"/>
    <w:rsid w:val="009D35A0"/>
    <w:rsid w:val="009D42D7"/>
    <w:rsid w:val="009F0BFB"/>
    <w:rsid w:val="009F7C6F"/>
    <w:rsid w:val="00A06BA1"/>
    <w:rsid w:val="00A11189"/>
    <w:rsid w:val="00A22752"/>
    <w:rsid w:val="00A27FC6"/>
    <w:rsid w:val="00A3545E"/>
    <w:rsid w:val="00A46A25"/>
    <w:rsid w:val="00A603BA"/>
    <w:rsid w:val="00A60D02"/>
    <w:rsid w:val="00A62340"/>
    <w:rsid w:val="00A70A9D"/>
    <w:rsid w:val="00A75EEE"/>
    <w:rsid w:val="00A87B5C"/>
    <w:rsid w:val="00A95C27"/>
    <w:rsid w:val="00AA7AEC"/>
    <w:rsid w:val="00AB2FA6"/>
    <w:rsid w:val="00AC6FED"/>
    <w:rsid w:val="00AD1751"/>
    <w:rsid w:val="00AD58FD"/>
    <w:rsid w:val="00AE0E6E"/>
    <w:rsid w:val="00AF236F"/>
    <w:rsid w:val="00AF2DCF"/>
    <w:rsid w:val="00AF3A33"/>
    <w:rsid w:val="00AF4F58"/>
    <w:rsid w:val="00AF5C8C"/>
    <w:rsid w:val="00B0011D"/>
    <w:rsid w:val="00B037C3"/>
    <w:rsid w:val="00B11044"/>
    <w:rsid w:val="00B1327B"/>
    <w:rsid w:val="00B222E6"/>
    <w:rsid w:val="00B23202"/>
    <w:rsid w:val="00B26D20"/>
    <w:rsid w:val="00B3395E"/>
    <w:rsid w:val="00B34F44"/>
    <w:rsid w:val="00B44BEC"/>
    <w:rsid w:val="00B4541F"/>
    <w:rsid w:val="00B460CA"/>
    <w:rsid w:val="00B562DD"/>
    <w:rsid w:val="00B5712B"/>
    <w:rsid w:val="00B57FD4"/>
    <w:rsid w:val="00B65E45"/>
    <w:rsid w:val="00B6616A"/>
    <w:rsid w:val="00B75258"/>
    <w:rsid w:val="00B77051"/>
    <w:rsid w:val="00B81DDC"/>
    <w:rsid w:val="00B822EB"/>
    <w:rsid w:val="00B87C4D"/>
    <w:rsid w:val="00B87FDF"/>
    <w:rsid w:val="00B9079F"/>
    <w:rsid w:val="00B90E79"/>
    <w:rsid w:val="00BA1BD0"/>
    <w:rsid w:val="00BB0124"/>
    <w:rsid w:val="00BB3C45"/>
    <w:rsid w:val="00BB3C6B"/>
    <w:rsid w:val="00BC193A"/>
    <w:rsid w:val="00BC55E5"/>
    <w:rsid w:val="00BD3158"/>
    <w:rsid w:val="00BE30BD"/>
    <w:rsid w:val="00BF0047"/>
    <w:rsid w:val="00BF3E95"/>
    <w:rsid w:val="00BF5FD8"/>
    <w:rsid w:val="00BF6F7A"/>
    <w:rsid w:val="00C00396"/>
    <w:rsid w:val="00C0293B"/>
    <w:rsid w:val="00C050EB"/>
    <w:rsid w:val="00C07BAE"/>
    <w:rsid w:val="00C12889"/>
    <w:rsid w:val="00C14288"/>
    <w:rsid w:val="00C1472E"/>
    <w:rsid w:val="00C165F0"/>
    <w:rsid w:val="00C176A0"/>
    <w:rsid w:val="00C25256"/>
    <w:rsid w:val="00C2638A"/>
    <w:rsid w:val="00C26522"/>
    <w:rsid w:val="00C278A3"/>
    <w:rsid w:val="00C27AF5"/>
    <w:rsid w:val="00C353A7"/>
    <w:rsid w:val="00C40B49"/>
    <w:rsid w:val="00C47750"/>
    <w:rsid w:val="00C51DEA"/>
    <w:rsid w:val="00C62FDB"/>
    <w:rsid w:val="00C6332E"/>
    <w:rsid w:val="00C65D19"/>
    <w:rsid w:val="00C729F5"/>
    <w:rsid w:val="00C83E23"/>
    <w:rsid w:val="00CA13BB"/>
    <w:rsid w:val="00CA2706"/>
    <w:rsid w:val="00CA2742"/>
    <w:rsid w:val="00CA2863"/>
    <w:rsid w:val="00CC1BA3"/>
    <w:rsid w:val="00CC2B6E"/>
    <w:rsid w:val="00CD2290"/>
    <w:rsid w:val="00CD349F"/>
    <w:rsid w:val="00CD43EC"/>
    <w:rsid w:val="00CD4A78"/>
    <w:rsid w:val="00CD7C76"/>
    <w:rsid w:val="00CF26E8"/>
    <w:rsid w:val="00CF3357"/>
    <w:rsid w:val="00CF33E0"/>
    <w:rsid w:val="00D010FD"/>
    <w:rsid w:val="00D13F74"/>
    <w:rsid w:val="00D17A49"/>
    <w:rsid w:val="00D2149C"/>
    <w:rsid w:val="00D22753"/>
    <w:rsid w:val="00D24F4F"/>
    <w:rsid w:val="00D373B9"/>
    <w:rsid w:val="00D46EAA"/>
    <w:rsid w:val="00D55743"/>
    <w:rsid w:val="00D625BD"/>
    <w:rsid w:val="00D65FDC"/>
    <w:rsid w:val="00D6670B"/>
    <w:rsid w:val="00D70823"/>
    <w:rsid w:val="00D71674"/>
    <w:rsid w:val="00D74FC9"/>
    <w:rsid w:val="00D820DD"/>
    <w:rsid w:val="00D8274A"/>
    <w:rsid w:val="00D831EA"/>
    <w:rsid w:val="00D858DA"/>
    <w:rsid w:val="00D870AB"/>
    <w:rsid w:val="00D92EC6"/>
    <w:rsid w:val="00D936EF"/>
    <w:rsid w:val="00D97527"/>
    <w:rsid w:val="00DA3170"/>
    <w:rsid w:val="00DA4178"/>
    <w:rsid w:val="00DA4DBB"/>
    <w:rsid w:val="00DB06DB"/>
    <w:rsid w:val="00DB135D"/>
    <w:rsid w:val="00DB59BE"/>
    <w:rsid w:val="00DB6A02"/>
    <w:rsid w:val="00DC1CEA"/>
    <w:rsid w:val="00DC204F"/>
    <w:rsid w:val="00DC3310"/>
    <w:rsid w:val="00DC3E57"/>
    <w:rsid w:val="00DC5666"/>
    <w:rsid w:val="00DC70B1"/>
    <w:rsid w:val="00DD3CAD"/>
    <w:rsid w:val="00DD7E15"/>
    <w:rsid w:val="00DE2062"/>
    <w:rsid w:val="00DF0F47"/>
    <w:rsid w:val="00DF42DC"/>
    <w:rsid w:val="00DF46FA"/>
    <w:rsid w:val="00DF59FB"/>
    <w:rsid w:val="00E31F14"/>
    <w:rsid w:val="00E452A1"/>
    <w:rsid w:val="00E50F00"/>
    <w:rsid w:val="00E5146E"/>
    <w:rsid w:val="00E562A0"/>
    <w:rsid w:val="00E60D15"/>
    <w:rsid w:val="00E61C27"/>
    <w:rsid w:val="00E71F69"/>
    <w:rsid w:val="00E75A91"/>
    <w:rsid w:val="00EA33F7"/>
    <w:rsid w:val="00EA49BD"/>
    <w:rsid w:val="00EB3A3C"/>
    <w:rsid w:val="00EB54FD"/>
    <w:rsid w:val="00EB6716"/>
    <w:rsid w:val="00EC36D2"/>
    <w:rsid w:val="00EC4EB3"/>
    <w:rsid w:val="00EC7747"/>
    <w:rsid w:val="00ED6052"/>
    <w:rsid w:val="00EE7409"/>
    <w:rsid w:val="00EF3150"/>
    <w:rsid w:val="00EF78D2"/>
    <w:rsid w:val="00F004C3"/>
    <w:rsid w:val="00F0081D"/>
    <w:rsid w:val="00F07E53"/>
    <w:rsid w:val="00F107C5"/>
    <w:rsid w:val="00F119EF"/>
    <w:rsid w:val="00F1604A"/>
    <w:rsid w:val="00F16AB8"/>
    <w:rsid w:val="00F20DBD"/>
    <w:rsid w:val="00F266B5"/>
    <w:rsid w:val="00F276AB"/>
    <w:rsid w:val="00F3512A"/>
    <w:rsid w:val="00F36378"/>
    <w:rsid w:val="00F36C63"/>
    <w:rsid w:val="00F37691"/>
    <w:rsid w:val="00F46B70"/>
    <w:rsid w:val="00F474A5"/>
    <w:rsid w:val="00F52E97"/>
    <w:rsid w:val="00F62D19"/>
    <w:rsid w:val="00F63C95"/>
    <w:rsid w:val="00F731F3"/>
    <w:rsid w:val="00F8019D"/>
    <w:rsid w:val="00F84716"/>
    <w:rsid w:val="00F90E76"/>
    <w:rsid w:val="00F949DF"/>
    <w:rsid w:val="00F95DDF"/>
    <w:rsid w:val="00F973EC"/>
    <w:rsid w:val="00FB4E88"/>
    <w:rsid w:val="00FB7F65"/>
    <w:rsid w:val="00FC4CAE"/>
    <w:rsid w:val="00FC724B"/>
    <w:rsid w:val="00FD2B00"/>
    <w:rsid w:val="00FD6D04"/>
    <w:rsid w:val="00FE23D5"/>
    <w:rsid w:val="00FF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fi-FI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locked="0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B2FA6"/>
    <w:rPr>
      <w:rFonts w:asciiTheme="minorHAnsi" w:hAnsiTheme="minorHAnsi"/>
      <w:sz w:val="24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Luettelotaulukko3-korostus6">
    <w:name w:val="List Table 3 Accent 6"/>
    <w:basedOn w:val="Normaalitaulukko"/>
    <w:uiPriority w:val="48"/>
    <w:locked/>
    <w:rsid w:val="00F95DDF"/>
    <w:rPr>
      <w:rFonts w:cstheme="minorHAnsi"/>
    </w:rPr>
    <w:tblPr>
      <w:tblStyleRowBandSize w:val="1"/>
      <w:tblStyleColBandSize w:val="1"/>
      <w:tblBorders>
        <w:top w:val="single" w:sz="4" w:space="0" w:color="F4C8C2" w:themeColor="accent6"/>
        <w:left w:val="single" w:sz="4" w:space="0" w:color="F4C8C2" w:themeColor="accent6"/>
        <w:bottom w:val="single" w:sz="4" w:space="0" w:color="F4C8C2" w:themeColor="accent6"/>
        <w:right w:val="single" w:sz="4" w:space="0" w:color="F4C8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F71" w:themeFill="text2"/>
      </w:tcPr>
    </w:tblStylePr>
    <w:tblStylePr w:type="lastRow">
      <w:rPr>
        <w:b/>
        <w:bCs/>
      </w:rPr>
      <w:tblPr/>
      <w:tcPr>
        <w:tcBorders>
          <w:top w:val="double" w:sz="4" w:space="0" w:color="F4C8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C8C2" w:themeColor="accent6"/>
          <w:right w:val="single" w:sz="4" w:space="0" w:color="F4C8C2" w:themeColor="accent6"/>
        </w:tcBorders>
      </w:tcPr>
    </w:tblStylePr>
    <w:tblStylePr w:type="band1Horz">
      <w:tblPr/>
      <w:tcPr>
        <w:tcBorders>
          <w:top w:val="single" w:sz="4" w:space="0" w:color="F4C8C2" w:themeColor="accent6"/>
          <w:bottom w:val="single" w:sz="4" w:space="0" w:color="F4C8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C8C2" w:themeColor="accent6"/>
          <w:left w:val="nil"/>
        </w:tcBorders>
      </w:tcPr>
    </w:tblStylePr>
    <w:tblStylePr w:type="swCell">
      <w:tblPr/>
      <w:tcPr>
        <w:tcBorders>
          <w:top w:val="double" w:sz="4" w:space="0" w:color="F4C8C2" w:themeColor="accent6"/>
          <w:right w:val="nil"/>
        </w:tcBorders>
      </w:tcPr>
    </w:tblStylePr>
  </w:style>
  <w:style w:type="paragraph" w:styleId="Luettelokappale">
    <w:name w:val="List Paragraph"/>
    <w:basedOn w:val="Normaali"/>
    <w:uiPriority w:val="34"/>
    <w:qFormat/>
    <w:locked/>
    <w:rsid w:val="0078033B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locked/>
    <w:rsid w:val="00B562D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562DD"/>
    <w:rPr>
      <w:rFonts w:asciiTheme="minorHAnsi" w:hAnsiTheme="minorHAnsi"/>
      <w:sz w:val="24"/>
      <w:szCs w:val="22"/>
    </w:rPr>
  </w:style>
  <w:style w:type="paragraph" w:styleId="Alatunniste">
    <w:name w:val="footer"/>
    <w:basedOn w:val="Normaali"/>
    <w:link w:val="AlatunnisteChar"/>
    <w:uiPriority w:val="99"/>
    <w:unhideWhenUsed/>
    <w:locked/>
    <w:rsid w:val="00B562D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562DD"/>
    <w:rPr>
      <w:rFonts w:asciiTheme="minorHAnsi" w:hAnsiTheme="minorHAnsi"/>
      <w:sz w:val="24"/>
      <w:szCs w:val="22"/>
    </w:rPr>
  </w:style>
  <w:style w:type="table" w:styleId="TaulukkoRuudukko">
    <w:name w:val="Table Grid"/>
    <w:basedOn w:val="Normaalitaulukko"/>
    <w:uiPriority w:val="39"/>
    <w:locked/>
    <w:rsid w:val="00B56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45">
    <w:name w:val="s45"/>
    <w:basedOn w:val="Normaali"/>
    <w:locked/>
    <w:rsid w:val="004D607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j-italic">
    <w:name w:val="oj-italic"/>
    <w:basedOn w:val="Kappaleenoletusfontti"/>
    <w:locked/>
    <w:rsid w:val="0019689D"/>
  </w:style>
  <w:style w:type="paragraph" w:customStyle="1" w:styleId="oj-normal">
    <w:name w:val="oj-normal"/>
    <w:basedOn w:val="Normaali"/>
    <w:locked/>
    <w:rsid w:val="0019689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locked/>
    <w:rsid w:val="0019689D"/>
    <w:rPr>
      <w:color w:val="0000FF"/>
      <w:u w:val="single"/>
    </w:rPr>
  </w:style>
  <w:style w:type="character" w:customStyle="1" w:styleId="oj-super">
    <w:name w:val="oj-super"/>
    <w:basedOn w:val="Kappaleenoletusfontti"/>
    <w:locked/>
    <w:rsid w:val="0019689D"/>
  </w:style>
  <w:style w:type="character" w:styleId="Paikkamerkkiteksti">
    <w:name w:val="Placeholder Text"/>
    <w:basedOn w:val="Kappaleenoletusfontti"/>
    <w:uiPriority w:val="99"/>
    <w:semiHidden/>
    <w:locked/>
    <w:rsid w:val="001740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7104\Downloads\Tulli_ru_Yksityinen_varmenne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C0C2A8E744F4E0F9E9DCEE681B384C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BF5D71E-E5A8-49E8-93BA-53948E49B285}"/>
      </w:docPartPr>
      <w:docPartBody>
        <w:p w:rsidR="00920E1D" w:rsidRDefault="00920E1D">
          <w:pPr>
            <w:pStyle w:val="AC0C2A8E744F4E0F9E9DCEE681B384C7"/>
          </w:pPr>
          <w:r w:rsidRPr="00962DE3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A18C11E81C4466EA24E093ADCA5511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4FD6D78-721F-44DB-AAE5-76BC0A294097}"/>
      </w:docPartPr>
      <w:docPartBody>
        <w:p w:rsidR="00920E1D" w:rsidRDefault="00920E1D">
          <w:pPr>
            <w:pStyle w:val="0A18C11E81C4466EA24E093ADCA55110"/>
          </w:pPr>
          <w:r w:rsidRPr="00536F98">
            <w:rPr>
              <w:rStyle w:val="Paikkamerkkiteksti"/>
            </w:rPr>
            <w:t>Valitse rakenneosa.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E1D"/>
    <w:rsid w:val="0092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52B6C302318349C6982BC5B94F78345A">
    <w:name w:val="52B6C302318349C6982BC5B94F78345A"/>
  </w:style>
  <w:style w:type="paragraph" w:customStyle="1" w:styleId="AC0C2A8E744F4E0F9E9DCEE681B384C7">
    <w:name w:val="AC0C2A8E744F4E0F9E9DCEE681B384C7"/>
  </w:style>
  <w:style w:type="paragraph" w:customStyle="1" w:styleId="0A18C11E81C4466EA24E093ADCA55110">
    <w:name w:val="0A18C11E81C4466EA24E093ADCA55110"/>
  </w:style>
  <w:style w:type="paragraph" w:customStyle="1" w:styleId="1CF233C3232143F3B6DA24CE76742C92">
    <w:name w:val="1CF233C3232143F3B6DA24CE76742C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Ruokavirasto">
      <a:dk1>
        <a:srgbClr val="343841"/>
      </a:dk1>
      <a:lt1>
        <a:srgbClr val="FFFFFF"/>
      </a:lt1>
      <a:dk2>
        <a:srgbClr val="004F71"/>
      </a:dk2>
      <a:lt2>
        <a:srgbClr val="CEB888"/>
      </a:lt2>
      <a:accent1>
        <a:srgbClr val="D0006F"/>
      </a:accent1>
      <a:accent2>
        <a:srgbClr val="ADD2EE"/>
      </a:accent2>
      <a:accent3>
        <a:srgbClr val="0D5F2C"/>
      </a:accent3>
      <a:accent4>
        <a:srgbClr val="F7CE3C"/>
      </a:accent4>
      <a:accent5>
        <a:srgbClr val="C1D119"/>
      </a:accent5>
      <a:accent6>
        <a:srgbClr val="F4C8C2"/>
      </a:accent6>
      <a:hlink>
        <a:srgbClr val="D0006F"/>
      </a:hlink>
      <a:folHlink>
        <a:srgbClr val="912D2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D3592-9398-41D4-90AA-EB214F887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Tulli_ru_Yksityinen_varmenne(1).dotx</Template>
  <TotalTime>0</TotalTime>
  <Pages>4</Pages>
  <Words>1261</Words>
  <Characters>10217</Characters>
  <Application>Microsoft Office Word</Application>
  <DocSecurity>0</DocSecurity>
  <Lines>85</Lines>
  <Paragraphs>22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1166r_24_Förlaga till privat intyg</vt:lpstr>
    </vt:vector>
  </TitlesOfParts>
  <Company/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1166r_24_Förlaga till privat intyg</dc:title>
  <dc:subject/>
  <dc:creator/>
  <cp:keywords/>
  <dc:description/>
  <cp:lastModifiedBy/>
  <cp:revision>1</cp:revision>
  <dcterms:created xsi:type="dcterms:W3CDTF">2024-11-06T07:31:00Z</dcterms:created>
  <dcterms:modified xsi:type="dcterms:W3CDTF">2024-11-19T08:56:00Z</dcterms:modified>
</cp:coreProperties>
</file>